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BA31" w14:textId="5F52F1B3" w:rsidR="002F76BC" w:rsidRPr="002F76BC" w:rsidRDefault="0078361F" w:rsidP="14CAE495">
      <w:pPr>
        <w:spacing w:after="225"/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</w:pPr>
      <w:r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T</w:t>
      </w:r>
      <w:r w:rsidR="0015790A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URVALLISET HUUDIT -</w:t>
      </w:r>
      <w:r w:rsidR="547D9D40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s</w:t>
      </w:r>
      <w:r w:rsidR="0015790A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eminaari</w:t>
      </w:r>
      <w:r w:rsidR="00685DB7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 xml:space="preserve"> Lappeenranta</w:t>
      </w:r>
      <w:r w:rsidR="0015790A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 xml:space="preserve"> </w:t>
      </w:r>
      <w:r w:rsidR="00E647FB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11.9</w:t>
      </w:r>
      <w:r w:rsidR="0015790A" w:rsidRPr="14CAE495">
        <w:rPr>
          <w:rFonts w:ascii="Dosis" w:eastAsia="Calibri" w:hAnsi="Dosis" w:cs="Arial"/>
          <w:b/>
          <w:bCs/>
          <w:color w:val="D8117D"/>
          <w:sz w:val="36"/>
          <w:szCs w:val="36"/>
          <w:lang w:val="fi-FI" w:eastAsia="en-GB"/>
        </w:rPr>
        <w:t>.2024</w:t>
      </w:r>
    </w:p>
    <w:p w14:paraId="7FB3C07D" w14:textId="175DDC67" w:rsidR="002F76BC" w:rsidRPr="00D27160" w:rsidRDefault="002F76BC" w:rsidP="002F76BC">
      <w:pPr>
        <w:rPr>
          <w:rFonts w:ascii="Dosis" w:hAnsi="Dosis"/>
          <w:lang w:val="fi-FI"/>
        </w:rPr>
      </w:pPr>
      <w:r w:rsidRPr="002F76BC">
        <w:rPr>
          <w:rFonts w:ascii="Dosis" w:hAnsi="Dosis"/>
          <w:b/>
          <w:bCs/>
          <w:lang w:val="fi-FI"/>
        </w:rPr>
        <w:t>Paikka:</w:t>
      </w:r>
      <w:r w:rsidRPr="002F76BC">
        <w:rPr>
          <w:rFonts w:ascii="Dosis" w:hAnsi="Dosis"/>
          <w:lang w:val="fi-FI"/>
        </w:rPr>
        <w:t xml:space="preserve"> </w:t>
      </w:r>
      <w:r w:rsidR="00486739" w:rsidRPr="00D27160">
        <w:rPr>
          <w:rFonts w:ascii="Dosis" w:hAnsi="Dosis"/>
          <w:lang w:val="fi-FI"/>
        </w:rPr>
        <w:t>Etelä-Karjalan hyvinvointialueen hallintorakennus Ruorin Auditorio 1</w:t>
      </w:r>
      <w:r w:rsidR="00486739">
        <w:rPr>
          <w:rFonts w:ascii="Dosis" w:hAnsi="Dosis"/>
          <w:lang w:val="fi-FI"/>
        </w:rPr>
        <w:br/>
      </w:r>
      <w:r w:rsidR="00D27160" w:rsidRPr="00D27160">
        <w:rPr>
          <w:rFonts w:ascii="Dosis" w:hAnsi="Dosis"/>
          <w:b/>
          <w:bCs/>
          <w:lang w:val="fi-FI"/>
        </w:rPr>
        <w:t>Osoite:</w:t>
      </w:r>
      <w:r w:rsidR="00486739">
        <w:rPr>
          <w:rFonts w:ascii="Dosis" w:hAnsi="Dosis"/>
          <w:lang w:val="fi-FI"/>
        </w:rPr>
        <w:t xml:space="preserve"> </w:t>
      </w:r>
      <w:r w:rsidR="00D27160" w:rsidRPr="00D27160">
        <w:rPr>
          <w:rFonts w:ascii="Dosis" w:hAnsi="Dosis"/>
          <w:lang w:val="fi-FI"/>
        </w:rPr>
        <w:t>Valto Käkelän katu 3, 53130 Lappeenranta.</w:t>
      </w:r>
      <w:r w:rsidRPr="002F76BC">
        <w:rPr>
          <w:rFonts w:ascii="Dosis" w:hAnsi="Dosis"/>
          <w:lang w:val="fi-FI"/>
        </w:rPr>
        <w:br/>
      </w:r>
      <w:r w:rsidRPr="002F76BC">
        <w:rPr>
          <w:rFonts w:ascii="Dosis" w:hAnsi="Dosis"/>
          <w:b/>
          <w:bCs/>
          <w:lang w:val="fi-FI"/>
        </w:rPr>
        <w:t>Ilmoittautuminen</w:t>
      </w:r>
      <w:r w:rsidRPr="002F76BC">
        <w:rPr>
          <w:rFonts w:ascii="Dosis" w:hAnsi="Dosis"/>
          <w:lang w:val="fi-FI"/>
        </w:rPr>
        <w:t xml:space="preserve"> </w:t>
      </w:r>
      <w:r w:rsidR="00E647FB">
        <w:rPr>
          <w:rStyle w:val="normaltextrun"/>
          <w:rFonts w:ascii="Dosis" w:hAnsi="Dosis"/>
          <w:color w:val="000000"/>
          <w:shd w:val="clear" w:color="auto" w:fill="FFFFFF"/>
          <w:lang w:val="fi-FI"/>
        </w:rPr>
        <w:t>1.9.</w:t>
      </w:r>
      <w:r w:rsidR="00D74D04">
        <w:rPr>
          <w:rStyle w:val="normaltextrun"/>
          <w:rFonts w:ascii="Dosis" w:hAnsi="Dosis"/>
          <w:color w:val="000000"/>
          <w:shd w:val="clear" w:color="auto" w:fill="FFFFFF"/>
          <w:lang w:val="fi-FI"/>
        </w:rPr>
        <w:t xml:space="preserve">2024 </w:t>
      </w:r>
      <w:r w:rsidRPr="002F76BC">
        <w:rPr>
          <w:rStyle w:val="normaltextrun"/>
          <w:rFonts w:ascii="Dosis" w:hAnsi="Dosis"/>
          <w:color w:val="000000"/>
          <w:shd w:val="clear" w:color="auto" w:fill="FFFFFF"/>
          <w:lang w:val="fi-FI"/>
        </w:rPr>
        <w:t>mennessä</w:t>
      </w:r>
    </w:p>
    <w:p w14:paraId="2DEC81AF" w14:textId="5F88391C" w:rsidR="002F76BC" w:rsidRDefault="00FE30A7" w:rsidP="002F76BC">
      <w:pPr>
        <w:rPr>
          <w:rFonts w:ascii="Dosis" w:hAnsi="Dosis"/>
          <w:b/>
          <w:bCs/>
          <w:lang w:val="fi-FI"/>
        </w:rPr>
      </w:pPr>
      <w:r w:rsidRPr="00FE30A7">
        <w:rPr>
          <w:rFonts w:ascii="Dosis" w:hAnsi="Dosis"/>
          <w:b/>
          <w:bCs/>
          <w:lang w:val="fi-FI"/>
        </w:rPr>
        <w:t>Ilmoi</w:t>
      </w:r>
      <w:r>
        <w:rPr>
          <w:rFonts w:ascii="Dosis" w:hAnsi="Dosis"/>
          <w:b/>
          <w:bCs/>
          <w:lang w:val="fi-FI"/>
        </w:rPr>
        <w:t>ttautumislinkki</w:t>
      </w:r>
      <w:r w:rsidR="000758E2">
        <w:rPr>
          <w:rFonts w:ascii="Dosis" w:hAnsi="Dosis"/>
          <w:b/>
          <w:bCs/>
          <w:lang w:val="fi-FI"/>
        </w:rPr>
        <w:t>:</w:t>
      </w:r>
      <w:r w:rsidR="00AD0BEE">
        <w:rPr>
          <w:rFonts w:ascii="Dosis" w:hAnsi="Dosis"/>
          <w:b/>
          <w:bCs/>
          <w:lang w:val="fi-FI"/>
        </w:rPr>
        <w:t xml:space="preserve"> </w:t>
      </w:r>
      <w:hyperlink r:id="rId11" w:history="1">
        <w:r w:rsidR="009F6CA6" w:rsidRPr="0022412C">
          <w:rPr>
            <w:rStyle w:val="Hyperlinkki"/>
            <w:rFonts w:ascii="Dosis" w:hAnsi="Dosis"/>
            <w:b/>
            <w:bCs/>
            <w:lang w:val="fi-FI"/>
          </w:rPr>
          <w:t>https://link.webropolsurveys.com/S/E7E5B30E0494A6D2</w:t>
        </w:r>
      </w:hyperlink>
    </w:p>
    <w:p w14:paraId="6537DD3B" w14:textId="77777777" w:rsidR="002F76BC" w:rsidRPr="00FE30A7" w:rsidRDefault="002F76BC" w:rsidP="002F76BC">
      <w:pPr>
        <w:rPr>
          <w:rFonts w:ascii="Dosis" w:hAnsi="Dosis"/>
          <w:lang w:val="fi-FI"/>
        </w:rPr>
      </w:pPr>
    </w:p>
    <w:p w14:paraId="2B2F054A" w14:textId="3C33D81B" w:rsidR="002F76BC" w:rsidRDefault="002F76BC" w:rsidP="002F76BC">
      <w:pPr>
        <w:textAlignment w:val="baseline"/>
        <w:rPr>
          <w:rFonts w:ascii="Dosis" w:eastAsia="Times New Roman" w:hAnsi="Dosis" w:cs="Segoe UI"/>
          <w:lang w:val="fi-FI" w:eastAsia="fi-FI"/>
        </w:rPr>
      </w:pPr>
      <w:r w:rsidRPr="00A93E4A">
        <w:rPr>
          <w:rFonts w:ascii="Dosis" w:eastAsia="Times New Roman" w:hAnsi="Dosis" w:cs="Segoe UI"/>
          <w:lang w:val="fi-FI" w:eastAsia="fi-FI"/>
        </w:rPr>
        <w:t xml:space="preserve">Irti Huumeista </w:t>
      </w:r>
      <w:r w:rsidR="00603310">
        <w:rPr>
          <w:rFonts w:ascii="Dosis" w:eastAsia="Times New Roman" w:hAnsi="Dosis" w:cs="Segoe UI"/>
          <w:lang w:val="fi-FI" w:eastAsia="fi-FI"/>
        </w:rPr>
        <w:t>ry</w:t>
      </w:r>
      <w:r w:rsidRPr="00A93E4A">
        <w:rPr>
          <w:rFonts w:ascii="Dosis" w:eastAsia="Times New Roman" w:hAnsi="Dosis" w:cs="Segoe UI"/>
          <w:lang w:val="fi-FI" w:eastAsia="fi-FI"/>
        </w:rPr>
        <w:t xml:space="preserve"> järjestää</w:t>
      </w:r>
      <w:r w:rsidR="00603310">
        <w:rPr>
          <w:rFonts w:ascii="Dosis" w:eastAsia="Times New Roman" w:hAnsi="Dosis" w:cs="Segoe UI"/>
          <w:lang w:val="fi-FI" w:eastAsia="fi-FI"/>
        </w:rPr>
        <w:t xml:space="preserve"> </w:t>
      </w:r>
      <w:r w:rsidR="009579E5">
        <w:rPr>
          <w:rFonts w:ascii="Dosis" w:eastAsia="Times New Roman" w:hAnsi="Dosis" w:cs="Segoe UI"/>
          <w:lang w:val="fi-FI" w:eastAsia="fi-FI"/>
        </w:rPr>
        <w:t>yhteistyössä</w:t>
      </w:r>
      <w:r w:rsidR="00603310">
        <w:rPr>
          <w:rFonts w:ascii="Dosis" w:eastAsia="Times New Roman" w:hAnsi="Dosis" w:cs="Segoe UI"/>
          <w:lang w:val="fi-FI" w:eastAsia="fi-FI"/>
        </w:rPr>
        <w:t xml:space="preserve"> Etelä-Karjalan hyvinvointialueen kanssa</w:t>
      </w:r>
      <w:r w:rsidR="007A5291">
        <w:rPr>
          <w:rFonts w:ascii="Dosis" w:eastAsia="Times New Roman" w:hAnsi="Dosis" w:cs="Segoe UI"/>
          <w:lang w:val="fi-FI" w:eastAsia="fi-FI"/>
        </w:rPr>
        <w:t xml:space="preserve"> </w:t>
      </w:r>
      <w:proofErr w:type="spellStart"/>
      <w:r w:rsidR="007A5291">
        <w:rPr>
          <w:rFonts w:ascii="Dosis" w:eastAsia="Times New Roman" w:hAnsi="Dosis" w:cs="Segoe UI"/>
          <w:lang w:val="fi-FI" w:eastAsia="fi-FI"/>
        </w:rPr>
        <w:t>Huudikoutsitoim</w:t>
      </w:r>
      <w:r w:rsidR="00B35DF4">
        <w:rPr>
          <w:rFonts w:ascii="Dosis" w:eastAsia="Times New Roman" w:hAnsi="Dosis" w:cs="Segoe UI"/>
          <w:lang w:val="fi-FI" w:eastAsia="fi-FI"/>
        </w:rPr>
        <w:t>innan</w:t>
      </w:r>
      <w:proofErr w:type="spellEnd"/>
      <w:r w:rsidR="00B35DF4">
        <w:rPr>
          <w:rFonts w:ascii="Dosis" w:eastAsia="Times New Roman" w:hAnsi="Dosis" w:cs="Segoe UI"/>
          <w:lang w:val="fi-FI" w:eastAsia="fi-FI"/>
        </w:rPr>
        <w:t xml:space="preserve"> </w:t>
      </w:r>
      <w:r w:rsidR="00236E33">
        <w:rPr>
          <w:rFonts w:ascii="Dosis" w:eastAsia="Times New Roman" w:hAnsi="Dosis" w:cs="Segoe UI"/>
          <w:lang w:val="fi-FI" w:eastAsia="fi-FI"/>
        </w:rPr>
        <w:t xml:space="preserve">seminaarin </w:t>
      </w:r>
      <w:r w:rsidR="00B35DF4">
        <w:rPr>
          <w:rFonts w:ascii="Dosis" w:eastAsia="Times New Roman" w:hAnsi="Dosis" w:cs="Segoe UI"/>
          <w:lang w:val="fi-FI" w:eastAsia="fi-FI"/>
        </w:rPr>
        <w:t>11</w:t>
      </w:r>
      <w:r w:rsidR="00236E33">
        <w:rPr>
          <w:rFonts w:ascii="Dosis" w:eastAsia="Times New Roman" w:hAnsi="Dosis" w:cs="Segoe UI"/>
          <w:lang w:val="fi-FI" w:eastAsia="fi-FI"/>
        </w:rPr>
        <w:t>.</w:t>
      </w:r>
      <w:r w:rsidR="00B35DF4">
        <w:rPr>
          <w:rFonts w:ascii="Dosis" w:eastAsia="Times New Roman" w:hAnsi="Dosis" w:cs="Segoe UI"/>
          <w:lang w:val="fi-FI" w:eastAsia="fi-FI"/>
        </w:rPr>
        <w:t>9.</w:t>
      </w:r>
      <w:r w:rsidR="00236E33">
        <w:rPr>
          <w:rFonts w:ascii="Dosis" w:eastAsia="Times New Roman" w:hAnsi="Dosis" w:cs="Segoe UI"/>
          <w:lang w:val="fi-FI" w:eastAsia="fi-FI"/>
        </w:rPr>
        <w:t xml:space="preserve">2024 </w:t>
      </w:r>
      <w:r w:rsidRPr="00A93E4A">
        <w:rPr>
          <w:rFonts w:ascii="Dosis" w:eastAsia="Times New Roman" w:hAnsi="Dosis" w:cs="Segoe UI"/>
          <w:lang w:val="fi-FI" w:eastAsia="fi-FI"/>
        </w:rPr>
        <w:t xml:space="preserve">klo </w:t>
      </w:r>
      <w:r w:rsidR="00C521D0">
        <w:rPr>
          <w:rFonts w:ascii="Dosis" w:eastAsia="Times New Roman" w:hAnsi="Dosis" w:cs="Segoe UI"/>
          <w:lang w:val="fi-FI" w:eastAsia="fi-FI"/>
        </w:rPr>
        <w:t>9</w:t>
      </w:r>
      <w:r w:rsidRPr="00A93E4A">
        <w:rPr>
          <w:rFonts w:ascii="Dosis" w:eastAsia="Times New Roman" w:hAnsi="Dosis" w:cs="Segoe UI"/>
          <w:lang w:val="fi-FI" w:eastAsia="fi-FI"/>
        </w:rPr>
        <w:t>.</w:t>
      </w:r>
      <w:r w:rsidR="00C521D0">
        <w:rPr>
          <w:rFonts w:ascii="Dosis" w:eastAsia="Times New Roman" w:hAnsi="Dosis" w:cs="Segoe UI"/>
          <w:lang w:val="fi-FI" w:eastAsia="fi-FI"/>
        </w:rPr>
        <w:t>0</w:t>
      </w:r>
      <w:r w:rsidRPr="00A93E4A">
        <w:rPr>
          <w:rFonts w:ascii="Dosis" w:eastAsia="Times New Roman" w:hAnsi="Dosis" w:cs="Segoe UI"/>
          <w:lang w:val="fi-FI" w:eastAsia="fi-FI"/>
        </w:rPr>
        <w:t>0–1</w:t>
      </w:r>
      <w:r w:rsidR="00863C33">
        <w:rPr>
          <w:rFonts w:ascii="Dosis" w:eastAsia="Times New Roman" w:hAnsi="Dosis" w:cs="Segoe UI"/>
          <w:lang w:val="fi-FI" w:eastAsia="fi-FI"/>
        </w:rPr>
        <w:t>3</w:t>
      </w:r>
      <w:r w:rsidRPr="00A93E4A">
        <w:rPr>
          <w:rFonts w:ascii="Dosis" w:eastAsia="Times New Roman" w:hAnsi="Dosis" w:cs="Segoe UI"/>
          <w:lang w:val="fi-FI" w:eastAsia="fi-FI"/>
        </w:rPr>
        <w:t>.</w:t>
      </w:r>
      <w:r w:rsidR="00863C33">
        <w:rPr>
          <w:rFonts w:ascii="Dosis" w:eastAsia="Times New Roman" w:hAnsi="Dosis" w:cs="Segoe UI"/>
          <w:lang w:val="fi-FI" w:eastAsia="fi-FI"/>
        </w:rPr>
        <w:t>00</w:t>
      </w:r>
      <w:r w:rsidR="004470CD">
        <w:rPr>
          <w:rFonts w:ascii="Dosis" w:eastAsia="Times New Roman" w:hAnsi="Dosis" w:cs="Segoe UI"/>
          <w:lang w:val="fi-FI" w:eastAsia="fi-FI"/>
        </w:rPr>
        <w:t>. Seminaari on maksuton, ilmoittau</w:t>
      </w:r>
      <w:r w:rsidR="00294B67">
        <w:rPr>
          <w:rFonts w:ascii="Dosis" w:eastAsia="Times New Roman" w:hAnsi="Dosis" w:cs="Segoe UI"/>
          <w:lang w:val="fi-FI" w:eastAsia="fi-FI"/>
        </w:rPr>
        <w:t>d</w:t>
      </w:r>
      <w:r w:rsidR="004470CD">
        <w:rPr>
          <w:rFonts w:ascii="Dosis" w:eastAsia="Times New Roman" w:hAnsi="Dosis" w:cs="Segoe UI"/>
          <w:lang w:val="fi-FI" w:eastAsia="fi-FI"/>
        </w:rPr>
        <w:t xml:space="preserve">u </w:t>
      </w:r>
      <w:r w:rsidR="00294B67">
        <w:rPr>
          <w:rFonts w:ascii="Dosis" w:eastAsia="Times New Roman" w:hAnsi="Dosis" w:cs="Segoe UI"/>
          <w:lang w:val="fi-FI" w:eastAsia="fi-FI"/>
        </w:rPr>
        <w:t xml:space="preserve">mukaan </w:t>
      </w:r>
      <w:r w:rsidR="004470CD">
        <w:rPr>
          <w:rFonts w:ascii="Dosis" w:eastAsia="Times New Roman" w:hAnsi="Dosis" w:cs="Segoe UI"/>
          <w:lang w:val="fi-FI" w:eastAsia="fi-FI"/>
        </w:rPr>
        <w:t>1.</w:t>
      </w:r>
      <w:r w:rsidR="00294B67">
        <w:rPr>
          <w:rFonts w:ascii="Dosis" w:eastAsia="Times New Roman" w:hAnsi="Dosis" w:cs="Segoe UI"/>
          <w:lang w:val="fi-FI" w:eastAsia="fi-FI"/>
        </w:rPr>
        <w:t>9.2024 mennessä.</w:t>
      </w:r>
      <w:r w:rsidRPr="00A93E4A">
        <w:rPr>
          <w:rFonts w:ascii="Dosis" w:eastAsia="Times New Roman" w:hAnsi="Dosis" w:cs="Segoe UI"/>
          <w:lang w:val="fi-FI" w:eastAsia="fi-FI"/>
        </w:rPr>
        <w:t xml:space="preserve"> </w:t>
      </w:r>
    </w:p>
    <w:p w14:paraId="04659EA9" w14:textId="06D0BF83" w:rsidR="00B34F44" w:rsidRDefault="00194D15" w:rsidP="002F76BC">
      <w:pPr>
        <w:textAlignment w:val="baseline"/>
        <w:rPr>
          <w:rFonts w:ascii="Dosis" w:eastAsia="Times New Roman" w:hAnsi="Dosis" w:cs="Segoe UI"/>
          <w:lang w:val="fi-FI" w:eastAsia="fi-FI"/>
        </w:rPr>
      </w:pPr>
      <w:r>
        <w:br/>
      </w:r>
      <w:r w:rsidRPr="14CAE495">
        <w:rPr>
          <w:rFonts w:ascii="Dosis" w:eastAsia="Times New Roman" w:hAnsi="Dosis" w:cs="Segoe UI"/>
          <w:lang w:val="fi-FI" w:eastAsia="fi-FI"/>
        </w:rPr>
        <w:t>Tervetuloa kuulemaan</w:t>
      </w:r>
      <w:r w:rsidR="00CE79C6" w:rsidRPr="14CAE495">
        <w:rPr>
          <w:rFonts w:ascii="Dosis" w:eastAsia="Times New Roman" w:hAnsi="Dosis" w:cs="Segoe UI"/>
          <w:lang w:val="fi-FI" w:eastAsia="fi-FI"/>
        </w:rPr>
        <w:t xml:space="preserve"> alueen tila</w:t>
      </w:r>
      <w:r w:rsidR="003F35D0" w:rsidRPr="14CAE495">
        <w:rPr>
          <w:rFonts w:ascii="Dosis" w:eastAsia="Times New Roman" w:hAnsi="Dosis" w:cs="Segoe UI"/>
          <w:lang w:val="fi-FI" w:eastAsia="fi-FI"/>
        </w:rPr>
        <w:t>nteesta ja</w:t>
      </w:r>
      <w:r w:rsidR="00AE2C61"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5E9A2389" w:rsidRPr="14CAE495">
        <w:rPr>
          <w:rFonts w:ascii="Dosis" w:eastAsia="Times New Roman" w:hAnsi="Dosis" w:cs="Segoe UI"/>
          <w:lang w:val="fi-FI" w:eastAsia="fi-FI"/>
        </w:rPr>
        <w:t xml:space="preserve">siitä, </w:t>
      </w:r>
      <w:r w:rsidR="00AE2C61" w:rsidRPr="14CAE495">
        <w:rPr>
          <w:rFonts w:ascii="Dosis" w:eastAsia="Times New Roman" w:hAnsi="Dosis" w:cs="Segoe UI"/>
          <w:lang w:val="fi-FI" w:eastAsia="fi-FI"/>
        </w:rPr>
        <w:t>kuinka</w:t>
      </w:r>
      <w:r w:rsidR="003F35D0" w:rsidRPr="14CAE495">
        <w:rPr>
          <w:rFonts w:ascii="Dosis" w:eastAsia="Times New Roman" w:hAnsi="Dosis" w:cs="Segoe UI"/>
          <w:lang w:val="fi-FI" w:eastAsia="fi-FI"/>
        </w:rPr>
        <w:t xml:space="preserve"> Huudikoutsitoimin</w:t>
      </w:r>
      <w:r w:rsidR="00AE2C61" w:rsidRPr="14CAE495">
        <w:rPr>
          <w:rFonts w:ascii="Dosis" w:eastAsia="Times New Roman" w:hAnsi="Dosis" w:cs="Segoe UI"/>
          <w:lang w:val="fi-FI" w:eastAsia="fi-FI"/>
        </w:rPr>
        <w:t>ta on lähtenyt EKHVAN alueella käyntiin.</w:t>
      </w:r>
    </w:p>
    <w:p w14:paraId="4F48A249" w14:textId="2487AEB0" w:rsidR="14CAE495" w:rsidRDefault="14CAE495" w:rsidP="14CAE495">
      <w:pPr>
        <w:rPr>
          <w:rFonts w:ascii="Dosis" w:eastAsia="Times New Roman" w:hAnsi="Dosis" w:cs="Segoe UI"/>
          <w:lang w:val="fi-FI" w:eastAsia="fi-FI"/>
        </w:rPr>
      </w:pPr>
    </w:p>
    <w:p w14:paraId="73B995D8" w14:textId="32E9DAEB" w:rsidR="003F35D0" w:rsidRPr="003F35D0" w:rsidRDefault="003F35D0" w:rsidP="14CAE495">
      <w:pPr>
        <w:textAlignment w:val="baseline"/>
        <w:rPr>
          <w:rFonts w:ascii="Segoe UI" w:eastAsia="Times New Roman" w:hAnsi="Segoe UI" w:cs="Segoe UI"/>
          <w:sz w:val="18"/>
          <w:szCs w:val="18"/>
          <w:lang w:val="fi-FI" w:eastAsia="fi-FI"/>
        </w:rPr>
      </w:pPr>
      <w:r w:rsidRPr="14CAE495">
        <w:rPr>
          <w:rFonts w:ascii="Dosis" w:eastAsia="Times New Roman" w:hAnsi="Dosis" w:cs="Segoe UI"/>
          <w:lang w:val="fi-FI" w:eastAsia="fi-FI"/>
        </w:rPr>
        <w:t xml:space="preserve">Seminaari </w:t>
      </w:r>
      <w:r w:rsidR="00447745" w:rsidRPr="14CAE495">
        <w:rPr>
          <w:rFonts w:ascii="Dosis" w:eastAsia="Times New Roman" w:hAnsi="Dosis" w:cs="Segoe UI"/>
          <w:lang w:val="fi-FI" w:eastAsia="fi-FI"/>
        </w:rPr>
        <w:t>on</w:t>
      </w:r>
      <w:r w:rsidRPr="14CAE495">
        <w:rPr>
          <w:rFonts w:ascii="Dosis" w:eastAsia="Times New Roman" w:hAnsi="Dosis" w:cs="Segoe UI"/>
          <w:lang w:val="fi-FI" w:eastAsia="fi-FI"/>
        </w:rPr>
        <w:t xml:space="preserve"> tarkoitettu sote</w:t>
      </w:r>
      <w:r w:rsidR="4FCE3C35" w:rsidRPr="14CAE495">
        <w:rPr>
          <w:rFonts w:ascii="Dosis" w:eastAsia="Times New Roman" w:hAnsi="Dosis" w:cs="Segoe UI"/>
          <w:lang w:val="fi-FI" w:eastAsia="fi-FI"/>
        </w:rPr>
        <w:t>-</w:t>
      </w:r>
      <w:r w:rsidRPr="14CAE495">
        <w:rPr>
          <w:rFonts w:ascii="Dosis" w:eastAsia="Times New Roman" w:hAnsi="Dosis" w:cs="Segoe UI"/>
          <w:lang w:val="fi-FI" w:eastAsia="fi-FI"/>
        </w:rPr>
        <w:t xml:space="preserve"> ja kasvatusalojen ammattilaisille, vertaisille ja kokemus</w:t>
      </w:r>
      <w:r w:rsidR="00B03664" w:rsidRPr="14CAE495">
        <w:rPr>
          <w:rFonts w:ascii="Dosis" w:eastAsia="Times New Roman" w:hAnsi="Dosis" w:cs="Segoe UI"/>
          <w:lang w:val="fi-FI" w:eastAsia="fi-FI"/>
        </w:rPr>
        <w:t>asiantuntijoille</w:t>
      </w:r>
      <w:r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5040902A" w:rsidRPr="14CAE495">
        <w:rPr>
          <w:rFonts w:ascii="Dosis" w:eastAsia="Times New Roman" w:hAnsi="Dosis" w:cs="Segoe UI"/>
          <w:lang w:val="fi-FI" w:eastAsia="fi-FI"/>
        </w:rPr>
        <w:t>ja</w:t>
      </w:r>
      <w:r w:rsidRPr="14CAE495">
        <w:rPr>
          <w:rFonts w:ascii="Dosis" w:eastAsia="Times New Roman" w:hAnsi="Dosis" w:cs="Segoe UI"/>
          <w:lang w:val="fi-FI" w:eastAsia="fi-FI"/>
        </w:rPr>
        <w:t xml:space="preserve"> ihmisille, joilla on päihderiippuvuussairaus sekä alu</w:t>
      </w:r>
      <w:r w:rsidR="00A44154" w:rsidRPr="14CAE495">
        <w:rPr>
          <w:rFonts w:ascii="Dosis" w:eastAsia="Times New Roman" w:hAnsi="Dosis" w:cs="Segoe UI"/>
          <w:lang w:val="fi-FI" w:eastAsia="fi-FI"/>
        </w:rPr>
        <w:t>e</w:t>
      </w:r>
      <w:r w:rsidRPr="14CAE495">
        <w:rPr>
          <w:rFonts w:ascii="Dosis" w:eastAsia="Times New Roman" w:hAnsi="Dosis" w:cs="Segoe UI"/>
          <w:lang w:val="fi-FI" w:eastAsia="fi-FI"/>
        </w:rPr>
        <w:t>en julkisten tilojen viihtyvyydestä</w:t>
      </w:r>
      <w:r w:rsidR="00431E0C" w:rsidRPr="14CAE495">
        <w:rPr>
          <w:rFonts w:ascii="Dosis" w:eastAsia="Times New Roman" w:hAnsi="Dosis" w:cs="Segoe UI"/>
          <w:lang w:val="fi-FI" w:eastAsia="fi-FI"/>
        </w:rPr>
        <w:t xml:space="preserve"> vastaaville</w:t>
      </w:r>
      <w:r w:rsidRPr="14CAE495">
        <w:rPr>
          <w:rFonts w:ascii="Dosis" w:eastAsia="Times New Roman" w:hAnsi="Dosis" w:cs="Segoe UI"/>
          <w:lang w:val="fi-FI" w:eastAsia="fi-FI"/>
        </w:rPr>
        <w:t xml:space="preserve"> toimijoille</w:t>
      </w:r>
      <w:r w:rsidR="0045392F" w:rsidRPr="14CAE495">
        <w:rPr>
          <w:rFonts w:ascii="Dosis" w:eastAsia="Times New Roman" w:hAnsi="Dosis" w:cs="Segoe UI"/>
          <w:lang w:val="fi-FI" w:eastAsia="fi-FI"/>
        </w:rPr>
        <w:t>.</w:t>
      </w:r>
    </w:p>
    <w:p w14:paraId="094CC26B" w14:textId="340AF655" w:rsidR="003F35D0" w:rsidRPr="003F35D0" w:rsidRDefault="003F35D0" w:rsidP="002F76BC">
      <w:pPr>
        <w:textAlignment w:val="baseline"/>
        <w:rPr>
          <w:rFonts w:ascii="Segoe UI" w:eastAsia="Times New Roman" w:hAnsi="Segoe UI" w:cs="Segoe UI"/>
          <w:sz w:val="18"/>
          <w:szCs w:val="18"/>
          <w:lang w:val="fi-FI" w:eastAsia="fi-FI"/>
        </w:rPr>
      </w:pPr>
      <w:r>
        <w:br/>
      </w:r>
      <w:r w:rsidR="0045392F" w:rsidRPr="14CAE495">
        <w:rPr>
          <w:rFonts w:ascii="Dosis" w:eastAsia="Times New Roman" w:hAnsi="Dosis" w:cs="Segoe UI"/>
          <w:lang w:val="fi-FI" w:eastAsia="fi-FI"/>
        </w:rPr>
        <w:t>Tapahtumassa</w:t>
      </w:r>
      <w:r w:rsidR="00DD30D7" w:rsidRPr="14CAE495">
        <w:rPr>
          <w:rFonts w:ascii="Dosis" w:eastAsia="Times New Roman" w:hAnsi="Dosis" w:cs="Segoe UI"/>
          <w:lang w:val="fi-FI" w:eastAsia="fi-FI"/>
        </w:rPr>
        <w:t xml:space="preserve"> kuulet ajankohtaista tietoa sekä</w:t>
      </w:r>
      <w:r w:rsidR="0045392F" w:rsidRPr="14CAE495">
        <w:rPr>
          <w:rFonts w:ascii="Dosis" w:eastAsia="Times New Roman" w:hAnsi="Dosis" w:cs="Segoe UI"/>
          <w:lang w:val="fi-FI" w:eastAsia="fi-FI"/>
        </w:rPr>
        <w:t xml:space="preserve"> pääset tutustumaan</w:t>
      </w:r>
      <w:r w:rsidR="00AE2C61" w:rsidRPr="14CAE495">
        <w:rPr>
          <w:rFonts w:ascii="Dosis" w:eastAsia="Times New Roman" w:hAnsi="Dosis" w:cs="Segoe UI"/>
          <w:lang w:val="fi-FI" w:eastAsia="fi-FI"/>
        </w:rPr>
        <w:t xml:space="preserve"> EKHVA</w:t>
      </w:r>
      <w:r w:rsidR="5C9A5BEA" w:rsidRPr="14CAE495">
        <w:rPr>
          <w:rFonts w:ascii="Dosis" w:eastAsia="Times New Roman" w:hAnsi="Dosis" w:cs="Segoe UI"/>
          <w:lang w:val="fi-FI" w:eastAsia="fi-FI"/>
        </w:rPr>
        <w:t>-</w:t>
      </w:r>
      <w:r w:rsidR="00AE2C61" w:rsidRPr="14CAE495">
        <w:rPr>
          <w:rFonts w:ascii="Dosis" w:eastAsia="Times New Roman" w:hAnsi="Dosis" w:cs="Segoe UI"/>
          <w:lang w:val="fi-FI" w:eastAsia="fi-FI"/>
        </w:rPr>
        <w:t>alueen</w:t>
      </w:r>
      <w:r w:rsidR="0045392F" w:rsidRPr="14CAE495">
        <w:rPr>
          <w:rFonts w:ascii="Dosis" w:eastAsia="Times New Roman" w:hAnsi="Dosis" w:cs="Segoe UI"/>
          <w:lang w:val="fi-FI" w:eastAsia="fi-FI"/>
        </w:rPr>
        <w:t xml:space="preserve"> </w:t>
      </w:r>
      <w:proofErr w:type="spellStart"/>
      <w:r w:rsidR="0045392F" w:rsidRPr="14CAE495">
        <w:rPr>
          <w:rFonts w:ascii="Dosis" w:eastAsia="Times New Roman" w:hAnsi="Dosis" w:cs="Segoe UI"/>
          <w:lang w:val="fi-FI" w:eastAsia="fi-FI"/>
        </w:rPr>
        <w:t>Huudikoutsitoiminnassa</w:t>
      </w:r>
      <w:proofErr w:type="spellEnd"/>
      <w:r w:rsidR="00A1707A" w:rsidRPr="14CAE495">
        <w:rPr>
          <w:rFonts w:ascii="Dosis" w:eastAsia="Times New Roman" w:hAnsi="Dosis" w:cs="Segoe UI"/>
          <w:lang w:val="fi-FI" w:eastAsia="fi-FI"/>
        </w:rPr>
        <w:t xml:space="preserve"> aloittaneisiin </w:t>
      </w:r>
      <w:r w:rsidR="000C63BE" w:rsidRPr="14CAE495">
        <w:rPr>
          <w:rFonts w:ascii="Dosis" w:eastAsia="Times New Roman" w:hAnsi="Dosis" w:cs="Segoe UI"/>
          <w:lang w:val="fi-FI" w:eastAsia="fi-FI"/>
        </w:rPr>
        <w:t xml:space="preserve">ammattilaisiin. </w:t>
      </w:r>
    </w:p>
    <w:p w14:paraId="45EAAE17" w14:textId="77777777" w:rsidR="002F76BC" w:rsidRPr="00A93E4A" w:rsidRDefault="002F76BC" w:rsidP="002F76BC">
      <w:pPr>
        <w:textAlignment w:val="baseline"/>
        <w:rPr>
          <w:rFonts w:ascii="Segoe UI" w:eastAsia="Times New Roman" w:hAnsi="Segoe UI" w:cs="Segoe UI"/>
          <w:sz w:val="18"/>
          <w:szCs w:val="18"/>
          <w:lang w:val="fi-FI" w:eastAsia="fi-FI"/>
        </w:rPr>
      </w:pPr>
      <w:r w:rsidRPr="00A93E4A">
        <w:rPr>
          <w:rFonts w:ascii="Dosis" w:eastAsia="Times New Roman" w:hAnsi="Dosis" w:cs="Segoe UI"/>
          <w:lang w:val="fi-FI" w:eastAsia="fi-FI"/>
        </w:rPr>
        <w:t> </w:t>
      </w:r>
    </w:p>
    <w:p w14:paraId="060315F8" w14:textId="4249B364" w:rsidR="000E190A" w:rsidRPr="00A50B2B" w:rsidRDefault="00A50B2B" w:rsidP="00A50B2B">
      <w:pPr>
        <w:rPr>
          <w:rFonts w:ascii="Dosis" w:eastAsia="Times New Roman" w:hAnsi="Dosis" w:cs="Segoe UI"/>
          <w:b/>
          <w:bCs/>
          <w:lang w:val="fi-FI" w:eastAsia="fi-FI"/>
        </w:rPr>
      </w:pPr>
      <w:r w:rsidRPr="00A50B2B">
        <w:rPr>
          <w:rFonts w:ascii="Dosis" w:eastAsia="Times New Roman" w:hAnsi="Dosis" w:cs="Segoe UI"/>
          <w:b/>
          <w:bCs/>
          <w:lang w:val="fi-FI" w:eastAsia="fi-FI"/>
        </w:rPr>
        <w:t>Ohjelma</w:t>
      </w:r>
      <w:r w:rsidR="009F6CA6">
        <w:rPr>
          <w:rFonts w:ascii="Dosis" w:eastAsia="Times New Roman" w:hAnsi="Dosis" w:cs="Segoe UI"/>
          <w:b/>
          <w:bCs/>
          <w:lang w:val="fi-FI" w:eastAsia="fi-FI"/>
        </w:rPr>
        <w:t>:</w:t>
      </w:r>
    </w:p>
    <w:p w14:paraId="432D1DEE" w14:textId="67D79287" w:rsidR="00D74D04" w:rsidRPr="00A7757F" w:rsidRDefault="00062BEC" w:rsidP="00A50B2B">
      <w:pPr>
        <w:rPr>
          <w:rFonts w:ascii="Dosis" w:eastAsia="Times New Roman" w:hAnsi="Dosis" w:cs="Segoe UI"/>
          <w:lang w:val="fi-FI" w:eastAsia="fi-FI"/>
        </w:rPr>
      </w:pPr>
      <w:r>
        <w:rPr>
          <w:rFonts w:ascii="Dosis" w:eastAsia="Times New Roman" w:hAnsi="Dosis" w:cs="Segoe UI"/>
          <w:b/>
          <w:bCs/>
          <w:lang w:val="fi-FI" w:eastAsia="fi-FI"/>
        </w:rPr>
        <w:t>9</w:t>
      </w:r>
      <w:r w:rsidR="001C4486" w:rsidRPr="00AF665B">
        <w:rPr>
          <w:rFonts w:ascii="Dosis" w:eastAsia="Times New Roman" w:hAnsi="Dosis" w:cs="Segoe UI"/>
          <w:b/>
          <w:bCs/>
          <w:lang w:val="fi-FI" w:eastAsia="fi-FI"/>
        </w:rPr>
        <w:t>.</w:t>
      </w:r>
      <w:r>
        <w:rPr>
          <w:rFonts w:ascii="Dosis" w:eastAsia="Times New Roman" w:hAnsi="Dosis" w:cs="Segoe UI"/>
          <w:b/>
          <w:bCs/>
          <w:lang w:val="fi-FI" w:eastAsia="fi-FI"/>
        </w:rPr>
        <w:t>0</w:t>
      </w:r>
      <w:r w:rsidR="001C4486" w:rsidRPr="00AF665B">
        <w:rPr>
          <w:rFonts w:ascii="Dosis" w:eastAsia="Times New Roman" w:hAnsi="Dosis" w:cs="Segoe UI"/>
          <w:b/>
          <w:bCs/>
          <w:lang w:val="fi-FI" w:eastAsia="fi-FI"/>
        </w:rPr>
        <w:t>0</w:t>
      </w:r>
      <w:r w:rsidR="001C4486"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25269D">
        <w:rPr>
          <w:rFonts w:ascii="Dosis" w:eastAsia="Times New Roman" w:hAnsi="Dosis" w:cs="Segoe UI"/>
          <w:lang w:val="fi-FI" w:eastAsia="fi-FI"/>
        </w:rPr>
        <w:t>I</w:t>
      </w:r>
      <w:r w:rsidR="001C4486" w:rsidRPr="00A7757F">
        <w:rPr>
          <w:rFonts w:ascii="Dosis" w:eastAsia="Times New Roman" w:hAnsi="Dosis" w:cs="Segoe UI"/>
          <w:lang w:val="fi-FI" w:eastAsia="fi-FI"/>
        </w:rPr>
        <w:t>lmoittautuminen</w:t>
      </w:r>
    </w:p>
    <w:p w14:paraId="27838EB4" w14:textId="7A36896C" w:rsidR="00276B55" w:rsidRPr="00A7757F" w:rsidRDefault="003C40B2" w:rsidP="00A50B2B">
      <w:pPr>
        <w:rPr>
          <w:rFonts w:ascii="Dosis" w:eastAsia="Times New Roman" w:hAnsi="Dosis" w:cs="Segoe UI"/>
          <w:lang w:val="fi-FI" w:eastAsia="fi-FI"/>
        </w:rPr>
      </w:pPr>
      <w:r w:rsidRPr="00AF665B">
        <w:rPr>
          <w:rFonts w:ascii="Dosis" w:eastAsia="Times New Roman" w:hAnsi="Dosis" w:cs="Segoe UI"/>
          <w:b/>
          <w:bCs/>
          <w:lang w:val="fi-FI" w:eastAsia="fi-FI"/>
        </w:rPr>
        <w:t>9</w:t>
      </w:r>
      <w:r w:rsidR="00970100" w:rsidRPr="00AF665B">
        <w:rPr>
          <w:rFonts w:ascii="Dosis" w:eastAsia="Times New Roman" w:hAnsi="Dosis" w:cs="Segoe UI"/>
          <w:b/>
          <w:bCs/>
          <w:lang w:val="fi-FI" w:eastAsia="fi-FI"/>
        </w:rPr>
        <w:t>.</w:t>
      </w:r>
      <w:r w:rsidR="00B1082B">
        <w:rPr>
          <w:rFonts w:ascii="Dosis" w:eastAsia="Times New Roman" w:hAnsi="Dosis" w:cs="Segoe UI"/>
          <w:b/>
          <w:bCs/>
          <w:lang w:val="fi-FI" w:eastAsia="fi-FI"/>
        </w:rPr>
        <w:t>15</w:t>
      </w:r>
      <w:r w:rsidR="00A50B2B" w:rsidRPr="00A7757F">
        <w:rPr>
          <w:rFonts w:ascii="Dosis" w:eastAsia="Times New Roman" w:hAnsi="Dosis" w:cs="Segoe UI"/>
          <w:lang w:val="fi-FI" w:eastAsia="fi-FI"/>
        </w:rPr>
        <w:t xml:space="preserve"> Tervetuloa</w:t>
      </w:r>
      <w:r w:rsidR="000F5004" w:rsidRPr="00A7757F">
        <w:rPr>
          <w:rFonts w:ascii="Dosis" w:eastAsia="Times New Roman" w:hAnsi="Dosis" w:cs="Segoe UI"/>
          <w:lang w:val="fi-FI" w:eastAsia="fi-FI"/>
        </w:rPr>
        <w:t xml:space="preserve">, </w:t>
      </w:r>
      <w:r w:rsidR="005D4A8E">
        <w:rPr>
          <w:rFonts w:ascii="Dosis" w:eastAsia="Times New Roman" w:hAnsi="Dosis" w:cs="Segoe UI"/>
          <w:lang w:val="fi-FI" w:eastAsia="fi-FI"/>
        </w:rPr>
        <w:t>Mirka Vainikka</w:t>
      </w:r>
      <w:r w:rsidR="000F5004" w:rsidRPr="00A7757F">
        <w:rPr>
          <w:rFonts w:ascii="Dosis" w:eastAsia="Times New Roman" w:hAnsi="Dosis" w:cs="Segoe UI"/>
          <w:lang w:val="fi-FI" w:eastAsia="fi-FI"/>
        </w:rPr>
        <w:t xml:space="preserve">, </w:t>
      </w:r>
      <w:r w:rsidR="00347C09">
        <w:rPr>
          <w:rFonts w:ascii="Dosis" w:eastAsia="Times New Roman" w:hAnsi="Dosis" w:cs="Segoe UI"/>
          <w:lang w:val="fi-FI" w:eastAsia="fi-FI"/>
        </w:rPr>
        <w:t>toiminnanjohtaja,</w:t>
      </w:r>
      <w:r w:rsidR="00347C09"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0F5004" w:rsidRPr="00A7757F">
        <w:rPr>
          <w:rFonts w:ascii="Dosis" w:eastAsia="Times New Roman" w:hAnsi="Dosis" w:cs="Segoe UI"/>
          <w:lang w:val="fi-FI" w:eastAsia="fi-FI"/>
        </w:rPr>
        <w:t>Irti Huumeista ry</w:t>
      </w:r>
    </w:p>
    <w:p w14:paraId="712C23F5" w14:textId="2FC7860A" w:rsidR="00EE0223" w:rsidRPr="00A7757F" w:rsidRDefault="008F5F8E" w:rsidP="00A50B2B">
      <w:pPr>
        <w:rPr>
          <w:rFonts w:ascii="Dosis" w:eastAsia="Times New Roman" w:hAnsi="Dosis" w:cs="Segoe UI"/>
          <w:lang w:val="fi-FI" w:eastAsia="fi-FI"/>
        </w:rPr>
      </w:pPr>
      <w:r w:rsidRPr="00AF665B">
        <w:rPr>
          <w:rFonts w:ascii="Dosis" w:eastAsia="Times New Roman" w:hAnsi="Dosis" w:cs="Segoe UI"/>
          <w:b/>
          <w:bCs/>
          <w:lang w:val="fi-FI" w:eastAsia="fi-FI"/>
        </w:rPr>
        <w:t>9.</w:t>
      </w:r>
      <w:r w:rsidR="00B1082B">
        <w:rPr>
          <w:rFonts w:ascii="Dosis" w:eastAsia="Times New Roman" w:hAnsi="Dosis" w:cs="Segoe UI"/>
          <w:b/>
          <w:bCs/>
          <w:lang w:val="fi-FI" w:eastAsia="fi-FI"/>
        </w:rPr>
        <w:t>20</w:t>
      </w:r>
      <w:r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E14949">
        <w:rPr>
          <w:rFonts w:ascii="Dosis" w:eastAsia="Times New Roman" w:hAnsi="Dosis" w:cs="Segoe UI"/>
          <w:lang w:val="fi-FI" w:eastAsia="fi-FI"/>
        </w:rPr>
        <w:t>Näkemyksiä alueen kauppakeskuksesta</w:t>
      </w:r>
      <w:r w:rsidR="00552BE9">
        <w:rPr>
          <w:rFonts w:ascii="Dosis" w:eastAsia="Times New Roman" w:hAnsi="Dosis" w:cs="Segoe UI"/>
          <w:lang w:val="fi-FI" w:eastAsia="fi-FI"/>
        </w:rPr>
        <w:t>, Matti Sinkko</w:t>
      </w:r>
      <w:r w:rsidR="008F778A">
        <w:rPr>
          <w:rFonts w:ascii="Dosis" w:eastAsia="Times New Roman" w:hAnsi="Dosis" w:cs="Segoe UI"/>
          <w:lang w:val="fi-FI" w:eastAsia="fi-FI"/>
        </w:rPr>
        <w:t xml:space="preserve">, </w:t>
      </w:r>
      <w:proofErr w:type="spellStart"/>
      <w:r w:rsidR="008F778A">
        <w:rPr>
          <w:rFonts w:ascii="Dosis" w:eastAsia="Times New Roman" w:hAnsi="Dosis" w:cs="Segoe UI"/>
          <w:lang w:val="fi-FI" w:eastAsia="fi-FI"/>
        </w:rPr>
        <w:t>k</w:t>
      </w:r>
      <w:r w:rsidR="00963BAE">
        <w:rPr>
          <w:rFonts w:ascii="Dosis" w:eastAsia="Times New Roman" w:hAnsi="Dosis" w:cs="Segoe UI"/>
          <w:lang w:val="fi-FI" w:eastAsia="fi-FI"/>
        </w:rPr>
        <w:t>eskuspäälikkö</w:t>
      </w:r>
      <w:proofErr w:type="spellEnd"/>
      <w:r w:rsidR="008F778A">
        <w:rPr>
          <w:rFonts w:ascii="Dosis" w:eastAsia="Times New Roman" w:hAnsi="Dosis" w:cs="Segoe UI"/>
          <w:lang w:val="fi-FI" w:eastAsia="fi-FI"/>
        </w:rPr>
        <w:t xml:space="preserve">, </w:t>
      </w:r>
      <w:r w:rsidR="00A7026B">
        <w:rPr>
          <w:rFonts w:ascii="Dosis" w:eastAsia="Times New Roman" w:hAnsi="Dosis" w:cs="Segoe UI"/>
          <w:lang w:val="fi-FI" w:eastAsia="fi-FI"/>
        </w:rPr>
        <w:t xml:space="preserve">Kauppakeskus </w:t>
      </w:r>
      <w:proofErr w:type="spellStart"/>
      <w:r w:rsidR="00E90B9A">
        <w:rPr>
          <w:rFonts w:ascii="Dosis" w:eastAsia="Times New Roman" w:hAnsi="Dosis" w:cs="Segoe UI"/>
          <w:lang w:val="fi-FI" w:eastAsia="fi-FI"/>
        </w:rPr>
        <w:t>IsoKristiina</w:t>
      </w:r>
      <w:proofErr w:type="spellEnd"/>
    </w:p>
    <w:p w14:paraId="767EB750" w14:textId="02E369C0" w:rsidR="00A50B2B" w:rsidRPr="00A7757F" w:rsidRDefault="00DA6C6D" w:rsidP="00A50B2B">
      <w:pPr>
        <w:rPr>
          <w:rFonts w:ascii="Dosis" w:eastAsia="Times New Roman" w:hAnsi="Dosis" w:cs="Segoe UI"/>
          <w:lang w:val="fi-FI" w:eastAsia="fi-FI"/>
        </w:rPr>
      </w:pPr>
      <w:r>
        <w:rPr>
          <w:rFonts w:ascii="Dosis" w:eastAsia="Times New Roman" w:hAnsi="Dosis" w:cs="Segoe UI"/>
          <w:b/>
          <w:bCs/>
          <w:lang w:val="fi-FI" w:eastAsia="fi-FI"/>
        </w:rPr>
        <w:t>9</w:t>
      </w:r>
      <w:r w:rsidR="00A50B2B" w:rsidRPr="00AF665B">
        <w:rPr>
          <w:rFonts w:ascii="Dosis" w:eastAsia="Times New Roman" w:hAnsi="Dosis" w:cs="Segoe UI"/>
          <w:b/>
          <w:bCs/>
          <w:lang w:val="fi-FI" w:eastAsia="fi-FI"/>
        </w:rPr>
        <w:t>.</w:t>
      </w:r>
      <w:r>
        <w:rPr>
          <w:rFonts w:ascii="Dosis" w:eastAsia="Times New Roman" w:hAnsi="Dosis" w:cs="Segoe UI"/>
          <w:b/>
          <w:bCs/>
          <w:lang w:val="fi-FI" w:eastAsia="fi-FI"/>
        </w:rPr>
        <w:t>4</w:t>
      </w:r>
      <w:r w:rsidR="0041230A">
        <w:rPr>
          <w:rFonts w:ascii="Dosis" w:eastAsia="Times New Roman" w:hAnsi="Dosis" w:cs="Segoe UI"/>
          <w:b/>
          <w:bCs/>
          <w:lang w:val="fi-FI" w:eastAsia="fi-FI"/>
        </w:rPr>
        <w:t>5</w:t>
      </w:r>
      <w:r w:rsidR="00A50B2B"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157F9D">
        <w:rPr>
          <w:rFonts w:ascii="Dosis" w:eastAsia="Times New Roman" w:hAnsi="Dosis" w:cs="Segoe UI"/>
          <w:lang w:val="fi-FI" w:eastAsia="fi-FI"/>
        </w:rPr>
        <w:t>Alueen tilanne poliisin silmin</w:t>
      </w:r>
      <w:r w:rsidR="00E90B9A">
        <w:rPr>
          <w:rFonts w:ascii="Dosis" w:eastAsia="Times New Roman" w:hAnsi="Dosis" w:cs="Segoe UI"/>
          <w:lang w:val="fi-FI" w:eastAsia="fi-FI"/>
        </w:rPr>
        <w:t xml:space="preserve">, </w:t>
      </w:r>
      <w:proofErr w:type="spellStart"/>
      <w:r w:rsidR="00157F9D" w:rsidRPr="00157F9D">
        <w:rPr>
          <w:rFonts w:ascii="Dosis" w:eastAsia="Times New Roman" w:hAnsi="Dosis" w:cs="Segoe UI"/>
          <w:lang w:val="fi-FI" w:eastAsia="fi-FI"/>
        </w:rPr>
        <w:t>C</w:t>
      </w:r>
      <w:r w:rsidR="00157F9D">
        <w:rPr>
          <w:rFonts w:ascii="Dosis" w:eastAsia="Times New Roman" w:hAnsi="Dosis" w:cs="Segoe UI"/>
          <w:lang w:val="fi-FI" w:eastAsia="fi-FI"/>
        </w:rPr>
        <w:t>hrista</w:t>
      </w:r>
      <w:proofErr w:type="spellEnd"/>
      <w:r w:rsidR="00157F9D" w:rsidRPr="00157F9D">
        <w:rPr>
          <w:rFonts w:ascii="Dosis" w:eastAsia="Times New Roman" w:hAnsi="Dosis" w:cs="Segoe UI"/>
          <w:lang w:val="fi-FI" w:eastAsia="fi-FI"/>
        </w:rPr>
        <w:t xml:space="preserve"> B</w:t>
      </w:r>
      <w:r w:rsidR="00931932">
        <w:rPr>
          <w:rFonts w:ascii="Dosis" w:eastAsia="Times New Roman" w:hAnsi="Dosis" w:cs="Segoe UI"/>
          <w:lang w:val="fi-FI" w:eastAsia="fi-FI"/>
        </w:rPr>
        <w:t>jörklöf</w:t>
      </w:r>
      <w:r w:rsidR="00347C09">
        <w:rPr>
          <w:rFonts w:ascii="Dosis" w:eastAsia="Times New Roman" w:hAnsi="Dosis" w:cs="Segoe UI"/>
          <w:lang w:val="fi-FI" w:eastAsia="fi-FI"/>
        </w:rPr>
        <w:t xml:space="preserve">, </w:t>
      </w:r>
      <w:r w:rsidR="00347C09" w:rsidRPr="007404F6">
        <w:rPr>
          <w:rFonts w:ascii="Dosis" w:eastAsia="Times New Roman" w:hAnsi="Dosis" w:cs="Segoe UI"/>
          <w:lang w:val="fi-FI" w:eastAsia="fi-FI"/>
        </w:rPr>
        <w:t>Komisario</w:t>
      </w:r>
      <w:r w:rsidR="00347C09">
        <w:rPr>
          <w:rFonts w:ascii="Dosis" w:eastAsia="Times New Roman" w:hAnsi="Dosis" w:cs="Segoe UI"/>
          <w:lang w:val="fi-FI" w:eastAsia="fi-FI"/>
        </w:rPr>
        <w:t>,</w:t>
      </w:r>
      <w:r w:rsidR="00931932">
        <w:rPr>
          <w:rFonts w:ascii="Dosis" w:eastAsia="Times New Roman" w:hAnsi="Dosis" w:cs="Segoe UI"/>
          <w:lang w:val="fi-FI" w:eastAsia="fi-FI"/>
        </w:rPr>
        <w:t xml:space="preserve"> </w:t>
      </w:r>
      <w:r w:rsidR="00931932" w:rsidRPr="00931932">
        <w:rPr>
          <w:rFonts w:ascii="Dosis" w:eastAsia="Times New Roman" w:hAnsi="Dosis" w:cs="Segoe UI"/>
          <w:lang w:val="fi-FI" w:eastAsia="fi-FI"/>
        </w:rPr>
        <w:t>K</w:t>
      </w:r>
      <w:r w:rsidR="00A5144F">
        <w:rPr>
          <w:rFonts w:ascii="Dosis" w:eastAsia="Times New Roman" w:hAnsi="Dosis" w:cs="Segoe UI"/>
          <w:lang w:val="fi-FI" w:eastAsia="fi-FI"/>
        </w:rPr>
        <w:t>aakkois-Suomen</w:t>
      </w:r>
      <w:r w:rsidR="00931932" w:rsidRPr="00931932">
        <w:rPr>
          <w:rFonts w:ascii="Dosis" w:eastAsia="Times New Roman" w:hAnsi="Dosis" w:cs="Segoe UI"/>
          <w:lang w:val="fi-FI" w:eastAsia="fi-FI"/>
        </w:rPr>
        <w:t xml:space="preserve"> </w:t>
      </w:r>
      <w:r w:rsidR="00A5144F">
        <w:rPr>
          <w:rFonts w:ascii="Dosis" w:eastAsia="Times New Roman" w:hAnsi="Dosis" w:cs="Segoe UI"/>
          <w:lang w:val="fi-FI" w:eastAsia="fi-FI"/>
        </w:rPr>
        <w:t>poliisilaitos</w:t>
      </w:r>
    </w:p>
    <w:p w14:paraId="6F7EE846" w14:textId="536D6BDD" w:rsidR="00636690" w:rsidRPr="00636690" w:rsidRDefault="00421683" w:rsidP="00A50B2B">
      <w:pPr>
        <w:rPr>
          <w:rFonts w:ascii="Dosis" w:eastAsia="Times New Roman" w:hAnsi="Dosis" w:cs="Segoe UI"/>
          <w:lang w:val="fi-FI" w:eastAsia="fi-FI"/>
        </w:rPr>
      </w:pPr>
      <w:r>
        <w:rPr>
          <w:rFonts w:ascii="Dosis" w:eastAsia="Times New Roman" w:hAnsi="Dosis" w:cs="Segoe UI"/>
          <w:b/>
          <w:bCs/>
          <w:lang w:val="fi-FI" w:eastAsia="fi-FI"/>
        </w:rPr>
        <w:t>10:</w:t>
      </w:r>
      <w:r w:rsidR="0041230A">
        <w:rPr>
          <w:rFonts w:ascii="Dosis" w:eastAsia="Times New Roman" w:hAnsi="Dosis" w:cs="Segoe UI"/>
          <w:b/>
          <w:bCs/>
          <w:lang w:val="fi-FI" w:eastAsia="fi-FI"/>
        </w:rPr>
        <w:t>30</w:t>
      </w:r>
      <w:r>
        <w:rPr>
          <w:rFonts w:ascii="Dosis" w:eastAsia="Times New Roman" w:hAnsi="Dosis" w:cs="Segoe UI"/>
          <w:b/>
          <w:bCs/>
          <w:lang w:val="fi-FI" w:eastAsia="fi-FI"/>
        </w:rPr>
        <w:t xml:space="preserve"> </w:t>
      </w:r>
      <w:r w:rsidR="00720385" w:rsidRPr="0041230A">
        <w:rPr>
          <w:rFonts w:ascii="Dosis" w:eastAsia="Times New Roman" w:hAnsi="Dosis" w:cs="Segoe UI"/>
          <w:lang w:val="fi-FI" w:eastAsia="fi-FI"/>
        </w:rPr>
        <w:t xml:space="preserve">Kokemusasiantuntijan </w:t>
      </w:r>
      <w:r w:rsidR="00FD5733">
        <w:rPr>
          <w:rFonts w:ascii="Dosis" w:eastAsia="Times New Roman" w:hAnsi="Dosis" w:cs="Segoe UI"/>
          <w:lang w:val="fi-FI" w:eastAsia="fi-FI"/>
        </w:rPr>
        <w:t>näkemyksiä</w:t>
      </w:r>
      <w:r w:rsidR="0041230A" w:rsidRPr="0041230A">
        <w:rPr>
          <w:rFonts w:ascii="Dosis" w:eastAsia="Times New Roman" w:hAnsi="Dosis" w:cs="Segoe UI"/>
          <w:lang w:val="fi-FI" w:eastAsia="fi-FI"/>
        </w:rPr>
        <w:t xml:space="preserve"> alueel</w:t>
      </w:r>
      <w:r w:rsidR="00FD5733">
        <w:rPr>
          <w:rFonts w:ascii="Dosis" w:eastAsia="Times New Roman" w:hAnsi="Dosis" w:cs="Segoe UI"/>
          <w:lang w:val="fi-FI" w:eastAsia="fi-FI"/>
        </w:rPr>
        <w:t>t</w:t>
      </w:r>
      <w:r w:rsidR="0041230A" w:rsidRPr="0041230A">
        <w:rPr>
          <w:rFonts w:ascii="Dosis" w:eastAsia="Times New Roman" w:hAnsi="Dosis" w:cs="Segoe UI"/>
          <w:lang w:val="fi-FI" w:eastAsia="fi-FI"/>
        </w:rPr>
        <w:t>a, Kimmo</w:t>
      </w:r>
      <w:r w:rsidR="0039235F">
        <w:rPr>
          <w:rFonts w:ascii="Dosis" w:eastAsia="Times New Roman" w:hAnsi="Dosis" w:cs="Segoe UI"/>
          <w:lang w:val="fi-FI" w:eastAsia="fi-FI"/>
        </w:rPr>
        <w:t xml:space="preserve"> Puha</w:t>
      </w:r>
      <w:r w:rsidR="00636690">
        <w:rPr>
          <w:rFonts w:ascii="Dosis" w:eastAsia="Times New Roman" w:hAnsi="Dosis" w:cs="Segoe UI"/>
          <w:lang w:val="fi-FI" w:eastAsia="fi-FI"/>
        </w:rPr>
        <w:t>kainen</w:t>
      </w:r>
    </w:p>
    <w:p w14:paraId="764B6FF2" w14:textId="25D9D28F" w:rsidR="00A50B2B" w:rsidRPr="00A7757F" w:rsidRDefault="00572396" w:rsidP="00A50B2B">
      <w:pPr>
        <w:rPr>
          <w:rFonts w:ascii="Dosis" w:eastAsia="Times New Roman" w:hAnsi="Dosis" w:cs="Segoe UI"/>
          <w:lang w:val="fi-FI" w:eastAsia="fi-FI"/>
        </w:rPr>
      </w:pPr>
      <w:r w:rsidRPr="00AF665B">
        <w:rPr>
          <w:rFonts w:ascii="Dosis" w:eastAsia="Times New Roman" w:hAnsi="Dosis" w:cs="Segoe UI"/>
          <w:b/>
          <w:bCs/>
          <w:lang w:val="fi-FI" w:eastAsia="fi-FI"/>
        </w:rPr>
        <w:t>1</w:t>
      </w:r>
      <w:r w:rsidR="009512E9">
        <w:rPr>
          <w:rFonts w:ascii="Dosis" w:eastAsia="Times New Roman" w:hAnsi="Dosis" w:cs="Segoe UI"/>
          <w:b/>
          <w:bCs/>
          <w:lang w:val="fi-FI" w:eastAsia="fi-FI"/>
        </w:rPr>
        <w:t>1</w:t>
      </w:r>
      <w:r w:rsidR="0025269D">
        <w:rPr>
          <w:rFonts w:ascii="Dosis" w:eastAsia="Times New Roman" w:hAnsi="Dosis" w:cs="Segoe UI"/>
          <w:b/>
          <w:bCs/>
          <w:lang w:val="fi-FI" w:eastAsia="fi-FI"/>
        </w:rPr>
        <w:t>.</w:t>
      </w:r>
      <w:r w:rsidR="009512E9">
        <w:rPr>
          <w:rFonts w:ascii="Dosis" w:eastAsia="Times New Roman" w:hAnsi="Dosis" w:cs="Segoe UI"/>
          <w:b/>
          <w:bCs/>
          <w:lang w:val="fi-FI" w:eastAsia="fi-FI"/>
        </w:rPr>
        <w:t>00</w:t>
      </w:r>
      <w:r w:rsidR="00A50B2B"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04597D">
        <w:rPr>
          <w:rFonts w:ascii="Dosis" w:eastAsia="Times New Roman" w:hAnsi="Dosis" w:cs="Segoe UI"/>
          <w:lang w:val="fi-FI" w:eastAsia="fi-FI"/>
        </w:rPr>
        <w:t>K</w:t>
      </w:r>
      <w:r w:rsidR="0025269D">
        <w:rPr>
          <w:rFonts w:ascii="Dosis" w:eastAsia="Times New Roman" w:hAnsi="Dosis" w:cs="Segoe UI"/>
          <w:lang w:val="fi-FI" w:eastAsia="fi-FI"/>
        </w:rPr>
        <w:t>ahvit</w:t>
      </w:r>
      <w:r w:rsidR="0004597D">
        <w:rPr>
          <w:rFonts w:ascii="Dosis" w:eastAsia="Times New Roman" w:hAnsi="Dosis" w:cs="Segoe UI"/>
          <w:lang w:val="fi-FI" w:eastAsia="fi-FI"/>
        </w:rPr>
        <w:t>auko</w:t>
      </w:r>
    </w:p>
    <w:p w14:paraId="471288BB" w14:textId="03DDFE81" w:rsidR="00A50B2B" w:rsidRPr="00A7757F" w:rsidRDefault="00A50B2B" w:rsidP="00A50B2B">
      <w:pPr>
        <w:rPr>
          <w:rFonts w:ascii="Dosis" w:eastAsia="Times New Roman" w:hAnsi="Dosis" w:cs="Segoe UI"/>
          <w:lang w:val="fi-FI" w:eastAsia="fi-FI"/>
        </w:rPr>
      </w:pPr>
      <w:r w:rsidRPr="00AF665B">
        <w:rPr>
          <w:rFonts w:ascii="Dosis" w:eastAsia="Times New Roman" w:hAnsi="Dosis" w:cs="Segoe UI"/>
          <w:b/>
          <w:bCs/>
          <w:lang w:val="fi-FI" w:eastAsia="fi-FI"/>
        </w:rPr>
        <w:t>1</w:t>
      </w:r>
      <w:r w:rsidR="00C521D0">
        <w:rPr>
          <w:rFonts w:ascii="Dosis" w:eastAsia="Times New Roman" w:hAnsi="Dosis" w:cs="Segoe UI"/>
          <w:b/>
          <w:bCs/>
          <w:lang w:val="fi-FI" w:eastAsia="fi-FI"/>
        </w:rPr>
        <w:t>1</w:t>
      </w:r>
      <w:r w:rsidRPr="00AF665B">
        <w:rPr>
          <w:rFonts w:ascii="Dosis" w:eastAsia="Times New Roman" w:hAnsi="Dosis" w:cs="Segoe UI"/>
          <w:b/>
          <w:bCs/>
          <w:lang w:val="fi-FI" w:eastAsia="fi-FI"/>
        </w:rPr>
        <w:t>.</w:t>
      </w:r>
      <w:r w:rsidR="009512E9">
        <w:rPr>
          <w:rFonts w:ascii="Dosis" w:eastAsia="Times New Roman" w:hAnsi="Dosis" w:cs="Segoe UI"/>
          <w:b/>
          <w:bCs/>
          <w:lang w:val="fi-FI" w:eastAsia="fi-FI"/>
        </w:rPr>
        <w:t>3</w:t>
      </w:r>
      <w:r w:rsidR="00C521D0">
        <w:rPr>
          <w:rFonts w:ascii="Dosis" w:eastAsia="Times New Roman" w:hAnsi="Dosis" w:cs="Segoe UI"/>
          <w:b/>
          <w:bCs/>
          <w:lang w:val="fi-FI" w:eastAsia="fi-FI"/>
        </w:rPr>
        <w:t>0</w:t>
      </w:r>
      <w:r w:rsidR="00345B8C" w:rsidRPr="00A7757F">
        <w:rPr>
          <w:rFonts w:ascii="Dosis" w:eastAsia="Times New Roman" w:hAnsi="Dosis" w:cs="Segoe UI"/>
          <w:lang w:val="fi-FI" w:eastAsia="fi-FI"/>
        </w:rPr>
        <w:t xml:space="preserve"> Huu</w:t>
      </w:r>
      <w:r w:rsidR="00591041">
        <w:rPr>
          <w:rFonts w:ascii="Dosis" w:eastAsia="Times New Roman" w:hAnsi="Dosis" w:cs="Segoe UI"/>
          <w:lang w:val="fi-FI" w:eastAsia="fi-FI"/>
        </w:rPr>
        <w:t>dikoutsitoiminta ja mentorina toimiminen, Laura</w:t>
      </w:r>
      <w:r w:rsidR="008A4993">
        <w:rPr>
          <w:rFonts w:ascii="Dosis" w:eastAsia="Times New Roman" w:hAnsi="Dosis" w:cs="Segoe UI"/>
          <w:lang w:val="fi-FI" w:eastAsia="fi-FI"/>
        </w:rPr>
        <w:t xml:space="preserve"> Mandell-Mäki, Irti Huumeista ry</w:t>
      </w:r>
    </w:p>
    <w:p w14:paraId="2E190249" w14:textId="69CFA077" w:rsidR="00821189" w:rsidRPr="00A7757F" w:rsidRDefault="00821189" w:rsidP="00A50B2B">
      <w:pPr>
        <w:rPr>
          <w:rFonts w:ascii="Dosis" w:eastAsia="Times New Roman" w:hAnsi="Dosis" w:cs="Segoe UI"/>
          <w:lang w:val="fi-FI" w:eastAsia="fi-FI"/>
        </w:rPr>
      </w:pPr>
      <w:r w:rsidRPr="00AF665B">
        <w:rPr>
          <w:rFonts w:ascii="Dosis" w:eastAsia="Times New Roman" w:hAnsi="Dosis" w:cs="Segoe UI"/>
          <w:b/>
          <w:bCs/>
          <w:lang w:val="fi-FI" w:eastAsia="fi-FI"/>
        </w:rPr>
        <w:t>11.</w:t>
      </w:r>
      <w:r w:rsidR="009512E9">
        <w:rPr>
          <w:rFonts w:ascii="Dosis" w:eastAsia="Times New Roman" w:hAnsi="Dosis" w:cs="Segoe UI"/>
          <w:b/>
          <w:bCs/>
          <w:lang w:val="fi-FI" w:eastAsia="fi-FI"/>
        </w:rPr>
        <w:t>45</w:t>
      </w:r>
      <w:r w:rsidRPr="00A7757F">
        <w:rPr>
          <w:rFonts w:ascii="Dosis" w:eastAsia="Times New Roman" w:hAnsi="Dosis" w:cs="Segoe UI"/>
          <w:lang w:val="fi-FI" w:eastAsia="fi-FI"/>
        </w:rPr>
        <w:t xml:space="preserve"> </w:t>
      </w:r>
      <w:r w:rsidR="00BD6EFE">
        <w:rPr>
          <w:rFonts w:ascii="Dosis" w:eastAsia="Times New Roman" w:hAnsi="Dosis" w:cs="Segoe UI"/>
          <w:lang w:val="fi-FI" w:eastAsia="fi-FI"/>
        </w:rPr>
        <w:t>Puheenvuoro tarkentuu myöhemmin</w:t>
      </w:r>
    </w:p>
    <w:p w14:paraId="2D14447A" w14:textId="33505AEC" w:rsidR="00A50B2B" w:rsidRPr="00A7757F" w:rsidRDefault="00A50B2B" w:rsidP="00A50B2B">
      <w:pPr>
        <w:rPr>
          <w:rFonts w:ascii="Dosis" w:eastAsia="Times New Roman" w:hAnsi="Dosis" w:cs="Segoe UI"/>
          <w:lang w:val="fi-FI" w:eastAsia="fi-FI"/>
        </w:rPr>
      </w:pPr>
      <w:r w:rsidRPr="14CAE495">
        <w:rPr>
          <w:rFonts w:ascii="Dosis" w:eastAsia="Times New Roman" w:hAnsi="Dosis" w:cs="Segoe UI"/>
          <w:b/>
          <w:bCs/>
          <w:lang w:val="fi-FI" w:eastAsia="fi-FI"/>
        </w:rPr>
        <w:t>1</w:t>
      </w:r>
      <w:r w:rsidR="00B127D8" w:rsidRPr="14CAE495">
        <w:rPr>
          <w:rFonts w:ascii="Dosis" w:eastAsia="Times New Roman" w:hAnsi="Dosis" w:cs="Segoe UI"/>
          <w:b/>
          <w:bCs/>
          <w:lang w:val="fi-FI" w:eastAsia="fi-FI"/>
        </w:rPr>
        <w:t>2</w:t>
      </w:r>
      <w:r w:rsidR="00572396" w:rsidRPr="14CAE495">
        <w:rPr>
          <w:rFonts w:ascii="Dosis" w:eastAsia="Times New Roman" w:hAnsi="Dosis" w:cs="Segoe UI"/>
          <w:b/>
          <w:bCs/>
          <w:lang w:val="fi-FI" w:eastAsia="fi-FI"/>
        </w:rPr>
        <w:t>:</w:t>
      </w:r>
      <w:r w:rsidR="00B127D8" w:rsidRPr="14CAE495">
        <w:rPr>
          <w:rFonts w:ascii="Dosis" w:eastAsia="Times New Roman" w:hAnsi="Dosis" w:cs="Segoe UI"/>
          <w:b/>
          <w:bCs/>
          <w:lang w:val="fi-FI" w:eastAsia="fi-FI"/>
        </w:rPr>
        <w:t>15</w:t>
      </w:r>
      <w:r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00B127D8" w:rsidRPr="14CAE495">
        <w:rPr>
          <w:rFonts w:ascii="Dosis" w:eastAsia="Times New Roman" w:hAnsi="Dosis" w:cs="Segoe UI"/>
          <w:lang w:val="fi-FI" w:eastAsia="fi-FI"/>
        </w:rPr>
        <w:t>Huudikoutsitoiminta EKHVA</w:t>
      </w:r>
      <w:r w:rsidR="6EB2C6D7" w:rsidRPr="14CAE495">
        <w:rPr>
          <w:rFonts w:ascii="Dosis" w:eastAsia="Times New Roman" w:hAnsi="Dosis" w:cs="Segoe UI"/>
          <w:lang w:val="fi-FI" w:eastAsia="fi-FI"/>
        </w:rPr>
        <w:t>-</w:t>
      </w:r>
      <w:r w:rsidR="00B127D8" w:rsidRPr="14CAE495">
        <w:rPr>
          <w:rFonts w:ascii="Dosis" w:eastAsia="Times New Roman" w:hAnsi="Dosis" w:cs="Segoe UI"/>
          <w:lang w:val="fi-FI" w:eastAsia="fi-FI"/>
        </w:rPr>
        <w:t>alue</w:t>
      </w:r>
      <w:r w:rsidR="002403C3" w:rsidRPr="14CAE495">
        <w:rPr>
          <w:rFonts w:ascii="Dosis" w:eastAsia="Times New Roman" w:hAnsi="Dosis" w:cs="Segoe UI"/>
          <w:lang w:val="fi-FI" w:eastAsia="fi-FI"/>
        </w:rPr>
        <w:t>ella</w:t>
      </w:r>
      <w:r w:rsidR="00B127D8" w:rsidRPr="14CAE495">
        <w:rPr>
          <w:rFonts w:ascii="Dosis" w:eastAsia="Times New Roman" w:hAnsi="Dosis" w:cs="Segoe UI"/>
          <w:lang w:val="fi-FI" w:eastAsia="fi-FI"/>
        </w:rPr>
        <w:t>, Päiv</w:t>
      </w:r>
      <w:r w:rsidR="00F52C94" w:rsidRPr="14CAE495">
        <w:rPr>
          <w:rFonts w:ascii="Dosis" w:eastAsia="Times New Roman" w:hAnsi="Dosis" w:cs="Segoe UI"/>
          <w:lang w:val="fi-FI" w:eastAsia="fi-FI"/>
        </w:rPr>
        <w:t>i</w:t>
      </w:r>
      <w:r w:rsidR="00B127D8"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00BD6EFE" w:rsidRPr="14CAE495">
        <w:rPr>
          <w:rFonts w:ascii="Dosis" w:eastAsia="Times New Roman" w:hAnsi="Dosis" w:cs="Segoe UI"/>
          <w:lang w:val="fi-FI" w:eastAsia="fi-FI"/>
        </w:rPr>
        <w:t xml:space="preserve">Suomalainen </w:t>
      </w:r>
      <w:r w:rsidR="00B127D8" w:rsidRPr="14CAE495">
        <w:rPr>
          <w:rFonts w:ascii="Dosis" w:eastAsia="Times New Roman" w:hAnsi="Dosis" w:cs="Segoe UI"/>
          <w:lang w:val="fi-FI" w:eastAsia="fi-FI"/>
        </w:rPr>
        <w:t>ja Taru</w:t>
      </w:r>
      <w:r w:rsidR="00BD6EFE"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002403C3" w:rsidRPr="14CAE495">
        <w:rPr>
          <w:rFonts w:ascii="Dosis" w:eastAsia="Times New Roman" w:hAnsi="Dosis" w:cs="Segoe UI"/>
          <w:lang w:val="fi-FI" w:eastAsia="fi-FI"/>
        </w:rPr>
        <w:t>Lehtinen</w:t>
      </w:r>
      <w:r w:rsidR="008A4993" w:rsidRPr="14CAE495">
        <w:rPr>
          <w:rFonts w:ascii="Dosis" w:eastAsia="Times New Roman" w:hAnsi="Dosis" w:cs="Segoe UI"/>
          <w:lang w:val="fi-FI" w:eastAsia="fi-FI"/>
        </w:rPr>
        <w:t>, Irti Huumeista ry</w:t>
      </w:r>
    </w:p>
    <w:p w14:paraId="7D93CE4A" w14:textId="65C683C2" w:rsidR="00A50B2B" w:rsidRPr="00A7757F" w:rsidRDefault="00A50B2B" w:rsidP="00A50B2B">
      <w:pPr>
        <w:rPr>
          <w:rFonts w:ascii="Dosis" w:eastAsia="Times New Roman" w:hAnsi="Dosis" w:cs="Segoe UI"/>
          <w:lang w:val="fi-FI" w:eastAsia="fi-FI"/>
        </w:rPr>
      </w:pPr>
      <w:r w:rsidRPr="14CAE495">
        <w:rPr>
          <w:rFonts w:ascii="Dosis" w:eastAsia="Times New Roman" w:hAnsi="Dosis" w:cs="Segoe UI"/>
          <w:b/>
          <w:bCs/>
          <w:lang w:val="fi-FI" w:eastAsia="fi-FI"/>
        </w:rPr>
        <w:t>1</w:t>
      </w:r>
      <w:r w:rsidR="000E190A" w:rsidRPr="14CAE495">
        <w:rPr>
          <w:rFonts w:ascii="Dosis" w:eastAsia="Times New Roman" w:hAnsi="Dosis" w:cs="Segoe UI"/>
          <w:b/>
          <w:bCs/>
          <w:lang w:val="fi-FI" w:eastAsia="fi-FI"/>
        </w:rPr>
        <w:t>2</w:t>
      </w:r>
      <w:r w:rsidRPr="14CAE495">
        <w:rPr>
          <w:rFonts w:ascii="Dosis" w:eastAsia="Times New Roman" w:hAnsi="Dosis" w:cs="Segoe UI"/>
          <w:b/>
          <w:bCs/>
          <w:lang w:val="fi-FI" w:eastAsia="fi-FI"/>
        </w:rPr>
        <w:t>.</w:t>
      </w:r>
      <w:r w:rsidR="00B127D8" w:rsidRPr="14CAE495">
        <w:rPr>
          <w:rFonts w:ascii="Dosis" w:eastAsia="Times New Roman" w:hAnsi="Dosis" w:cs="Segoe UI"/>
          <w:b/>
          <w:bCs/>
          <w:lang w:val="fi-FI" w:eastAsia="fi-FI"/>
        </w:rPr>
        <w:t>4</w:t>
      </w:r>
      <w:r w:rsidR="009F5C04" w:rsidRPr="14CAE495">
        <w:rPr>
          <w:rFonts w:ascii="Dosis" w:eastAsia="Times New Roman" w:hAnsi="Dosis" w:cs="Segoe UI"/>
          <w:b/>
          <w:bCs/>
          <w:lang w:val="fi-FI" w:eastAsia="fi-FI"/>
        </w:rPr>
        <w:t>5</w:t>
      </w:r>
      <w:r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00F44C99" w:rsidRPr="14CAE495">
        <w:rPr>
          <w:rFonts w:ascii="Dosis" w:eastAsia="Times New Roman" w:hAnsi="Dosis" w:cs="Segoe UI"/>
          <w:lang w:val="fi-FI" w:eastAsia="fi-FI"/>
        </w:rPr>
        <w:t>Päivän</w:t>
      </w:r>
      <w:r w:rsidR="5E35D909" w:rsidRPr="14CAE495">
        <w:rPr>
          <w:rFonts w:ascii="Dosis" w:eastAsia="Times New Roman" w:hAnsi="Dosis" w:cs="Segoe UI"/>
          <w:lang w:val="fi-FI" w:eastAsia="fi-FI"/>
        </w:rPr>
        <w:t xml:space="preserve"> </w:t>
      </w:r>
      <w:r w:rsidR="00F44C99" w:rsidRPr="14CAE495">
        <w:rPr>
          <w:rFonts w:ascii="Dosis" w:eastAsia="Times New Roman" w:hAnsi="Dosis" w:cs="Segoe UI"/>
          <w:lang w:val="fi-FI" w:eastAsia="fi-FI"/>
        </w:rPr>
        <w:t>päätös</w:t>
      </w:r>
      <w:r w:rsidR="00240F1D" w:rsidRPr="14CAE495">
        <w:rPr>
          <w:rFonts w:ascii="Dosis" w:eastAsia="Times New Roman" w:hAnsi="Dosis" w:cs="Segoe UI"/>
          <w:lang w:val="fi-FI" w:eastAsia="fi-FI"/>
        </w:rPr>
        <w:t xml:space="preserve">, </w:t>
      </w:r>
      <w:r w:rsidR="00F44C99" w:rsidRPr="14CAE495">
        <w:rPr>
          <w:rFonts w:ascii="Dosis" w:eastAsia="Times New Roman" w:hAnsi="Dosis" w:cs="Segoe UI"/>
          <w:lang w:val="fi-FI" w:eastAsia="fi-FI"/>
        </w:rPr>
        <w:t>Irti Huumeista ry</w:t>
      </w:r>
    </w:p>
    <w:p w14:paraId="4F5E151F" w14:textId="77777777" w:rsidR="00A50B2B" w:rsidRPr="00A50B2B" w:rsidRDefault="00A50B2B" w:rsidP="00A50B2B">
      <w:pPr>
        <w:rPr>
          <w:rFonts w:ascii="Dosis" w:eastAsia="Times New Roman" w:hAnsi="Dosis" w:cs="Segoe UI"/>
          <w:lang w:val="fi-FI" w:eastAsia="fi-FI"/>
        </w:rPr>
      </w:pPr>
    </w:p>
    <w:p w14:paraId="675D26B1" w14:textId="00559145" w:rsidR="00A50B2B" w:rsidRDefault="00A50B2B" w:rsidP="00A50B2B">
      <w:pPr>
        <w:rPr>
          <w:rFonts w:ascii="Dosis" w:eastAsia="Times New Roman" w:hAnsi="Dosis" w:cs="Segoe UI"/>
          <w:i/>
          <w:iCs/>
          <w:lang w:val="fi-FI" w:eastAsia="fi-FI"/>
        </w:rPr>
      </w:pPr>
      <w:r w:rsidRPr="00A50B2B">
        <w:rPr>
          <w:rFonts w:ascii="Dosis" w:eastAsia="Times New Roman" w:hAnsi="Dosis" w:cs="Segoe UI"/>
          <w:i/>
          <w:iCs/>
          <w:lang w:val="fi-FI" w:eastAsia="fi-FI"/>
        </w:rPr>
        <w:t xml:space="preserve">Pidätämme oikeuden ohjelman muutoksiin. </w:t>
      </w:r>
      <w:r w:rsidR="003109DE">
        <w:rPr>
          <w:rFonts w:ascii="Dosis" w:eastAsia="Times New Roman" w:hAnsi="Dosis" w:cs="Segoe UI"/>
          <w:i/>
          <w:iCs/>
          <w:lang w:val="fi-FI" w:eastAsia="fi-FI"/>
        </w:rPr>
        <w:t xml:space="preserve"> </w:t>
      </w:r>
      <w:r w:rsidRPr="00A50B2B">
        <w:rPr>
          <w:rFonts w:ascii="Dosis" w:eastAsia="Times New Roman" w:hAnsi="Dosis" w:cs="Segoe UI"/>
          <w:i/>
          <w:iCs/>
          <w:lang w:val="fi-FI" w:eastAsia="fi-FI"/>
        </w:rPr>
        <w:t>Sydämellisesti tervetuloa!</w:t>
      </w:r>
      <w:r w:rsidR="001D41FE">
        <w:rPr>
          <w:rFonts w:ascii="Dosis" w:eastAsia="Times New Roman" w:hAnsi="Dosis" w:cs="Segoe UI"/>
          <w:i/>
          <w:iCs/>
          <w:lang w:val="fi-FI" w:eastAsia="fi-FI"/>
        </w:rPr>
        <w:br/>
      </w:r>
    </w:p>
    <w:p w14:paraId="1A59F0E1" w14:textId="61908545" w:rsidR="009F6CA6" w:rsidRDefault="001D41FE" w:rsidP="00A50B2B">
      <w:pPr>
        <w:rPr>
          <w:rFonts w:ascii="Dosis" w:eastAsia="Times New Roman" w:hAnsi="Dosis" w:cs="Segoe UI"/>
          <w:i/>
          <w:iCs/>
          <w:lang w:val="fi-FI" w:eastAsia="fi-FI"/>
        </w:rPr>
      </w:pPr>
      <w:r>
        <w:rPr>
          <w:rFonts w:ascii="Dosis" w:eastAsia="Times New Roman" w:hAnsi="Dosis" w:cs="Segoe UI"/>
          <w:i/>
          <w:iCs/>
          <w:lang w:val="fi-FI" w:eastAsia="fi-FI"/>
        </w:rPr>
        <w:t>Ilmoittautumislinkki:</w:t>
      </w:r>
    </w:p>
    <w:p w14:paraId="14EE334D" w14:textId="51B353C3" w:rsidR="00AE7C26" w:rsidRPr="009F6CA6" w:rsidRDefault="009F6CA6" w:rsidP="009F6CA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i-FI" w:eastAsia="fi-FI"/>
        </w:rPr>
      </w:pPr>
      <w:r>
        <w:rPr>
          <w:noProof/>
        </w:rPr>
        <w:drawing>
          <wp:inline distT="0" distB="0" distL="0" distR="0" wp14:anchorId="43282097" wp14:editId="3EA0EBE9">
            <wp:extent cx="1112520" cy="1112520"/>
            <wp:effectExtent l="0" t="0" r="0" b="0"/>
            <wp:docPr id="1681696601" name="Kuva 4" descr="Kuva, joka sisältää kohteen Grafiikka, kuvio, piksel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C26" w:rsidRPr="009F6CA6" w:rsidSect="0065587B">
      <w:headerReference w:type="default" r:id="rId13"/>
      <w:footerReference w:type="default" r:id="rId14"/>
      <w:pgSz w:w="11900" w:h="16840"/>
      <w:pgMar w:top="1417" w:right="1134" w:bottom="141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6CF9" w14:textId="77777777" w:rsidR="00884D18" w:rsidRDefault="00884D18" w:rsidP="00EF20A7">
      <w:r>
        <w:separator/>
      </w:r>
    </w:p>
  </w:endnote>
  <w:endnote w:type="continuationSeparator" w:id="0">
    <w:p w14:paraId="4514C0B2" w14:textId="77777777" w:rsidR="00884D18" w:rsidRDefault="00884D18" w:rsidP="00EF20A7">
      <w:r>
        <w:continuationSeparator/>
      </w:r>
    </w:p>
  </w:endnote>
  <w:endnote w:type="continuationNotice" w:id="1">
    <w:p w14:paraId="247EDF24" w14:textId="77777777" w:rsidR="00884D18" w:rsidRDefault="0088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4151" w14:textId="6C34D5AE" w:rsidR="0027472B" w:rsidRPr="00405017" w:rsidRDefault="000B79C9" w:rsidP="00405017">
    <w:pPr>
      <w:pStyle w:val="Alatunniste"/>
      <w:rPr>
        <w:rFonts w:cstheme="minorHAnsi"/>
        <w:color w:val="111111"/>
        <w:sz w:val="20"/>
        <w:szCs w:val="20"/>
        <w:shd w:val="clear" w:color="auto" w:fill="FFFFFF"/>
        <w:lang w:val="fi-FI"/>
      </w:rPr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79638" wp14:editId="27C4962C">
              <wp:simplePos x="0" y="0"/>
              <wp:positionH relativeFrom="column">
                <wp:posOffset>-3810</wp:posOffset>
              </wp:positionH>
              <wp:positionV relativeFrom="paragraph">
                <wp:posOffset>-205095</wp:posOffset>
              </wp:positionV>
              <wp:extent cx="6156960" cy="403860"/>
              <wp:effectExtent l="0" t="0" r="0" b="0"/>
              <wp:wrapNone/>
              <wp:docPr id="8" name="Suorakulmi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069D5" w14:textId="78A40F45" w:rsidR="00405017" w:rsidRPr="00FD45E8" w:rsidRDefault="00FD45E8" w:rsidP="00405017">
                          <w:pPr>
                            <w:jc w:val="center"/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  <w:lang w:val="fi-FI"/>
                            </w:rPr>
                          </w:pPr>
                          <w:r w:rsidRPr="00FD45E8">
                            <w:rPr>
                              <w:rFonts w:ascii="Calibri" w:hAnsi="Calibri" w:cs="Calibri"/>
                              <w:color w:val="FF0066"/>
                              <w:sz w:val="20"/>
                              <w:szCs w:val="20"/>
                              <w:bdr w:val="none" w:sz="0" w:space="0" w:color="auto" w:frame="1"/>
                              <w:shd w:val="clear" w:color="auto" w:fill="FFFFFF"/>
                              <w:lang w:val="fi-FI"/>
                            </w:rPr>
                            <w:t>Irti Huumeista ry</w:t>
                          </w:r>
                          <w:r w:rsidR="00E33AD0">
                            <w:rPr>
                              <w:rFonts w:ascii="Calibri" w:hAnsi="Calibri" w:cs="Calibri"/>
                              <w:color w:val="FF0066"/>
                              <w:sz w:val="20"/>
                              <w:szCs w:val="20"/>
                              <w:bdr w:val="none" w:sz="0" w:space="0" w:color="auto" w:frame="1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D45E8">
                            <w:rPr>
                              <w:rFonts w:ascii="Calibri" w:hAnsi="Calibri" w:cs="Calibri"/>
                              <w:color w:val="FF0066"/>
                              <w:sz w:val="20"/>
                              <w:szCs w:val="20"/>
                              <w:bdr w:val="none" w:sz="0" w:space="0" w:color="auto" w:frame="1"/>
                              <w:shd w:val="clear" w:color="auto" w:fill="FFFFFF"/>
                              <w:lang w:val="fi-FI"/>
                            </w:rPr>
                            <w:t>Fredriksberginkatu</w:t>
                          </w:r>
                          <w:proofErr w:type="spellEnd"/>
                          <w:r w:rsidRPr="00FD45E8">
                            <w:rPr>
                              <w:rFonts w:ascii="Calibri" w:hAnsi="Calibri" w:cs="Calibri"/>
                              <w:color w:val="FF0066"/>
                              <w:sz w:val="20"/>
                              <w:szCs w:val="20"/>
                              <w:bdr w:val="none" w:sz="0" w:space="0" w:color="auto" w:frame="1"/>
                              <w:shd w:val="clear" w:color="auto" w:fill="FFFFFF"/>
                              <w:lang w:val="fi-FI"/>
                            </w:rPr>
                            <w:t xml:space="preserve"> 2, 3 krs., 00240 Helsinki, sp. info@irtihuumeista.fi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79638" id="Suorakulmio 8" o:spid="_x0000_s1026" style="position:absolute;margin-left:-.3pt;margin-top:-16.15pt;width:484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" filled="f" stroked="f" strokeweight="1pt">
              <v:textbox>
                <w:txbxContent>
                  <w:p w14:paraId="1CA069D5" w14:textId="78A40F45" w:rsidR="00405017" w:rsidRPr="00FD45E8" w:rsidRDefault="00FD45E8" w:rsidP="00405017">
                    <w:pPr>
                      <w:jc w:val="center"/>
                      <w:rPr>
                        <w:rFonts w:cstheme="minorHAnsi"/>
                        <w:color w:val="FF0066"/>
                        <w:sz w:val="16"/>
                        <w:szCs w:val="16"/>
                        <w:lang w:val="fi-FI"/>
                      </w:rPr>
                    </w:pPr>
                    <w:r w:rsidRPr="00FD45E8">
                      <w:rPr>
                        <w:rFonts w:ascii="Calibri" w:hAnsi="Calibri" w:cs="Calibri"/>
                        <w:color w:val="FF0066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  <w:lang w:val="fi-FI"/>
                      </w:rPr>
                      <w:t>Irti Huumeista ry</w:t>
                    </w:r>
                    <w:r w:rsidR="00E33AD0">
                      <w:rPr>
                        <w:rFonts w:ascii="Calibri" w:hAnsi="Calibri" w:cs="Calibri"/>
                        <w:color w:val="FF0066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  <w:lang w:val="fi-FI"/>
                      </w:rPr>
                      <w:t xml:space="preserve"> </w:t>
                    </w:r>
                    <w:proofErr w:type="spellStart"/>
                    <w:r w:rsidRPr="00FD45E8">
                      <w:rPr>
                        <w:rFonts w:ascii="Calibri" w:hAnsi="Calibri" w:cs="Calibri"/>
                        <w:color w:val="FF0066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  <w:lang w:val="fi-FI"/>
                      </w:rPr>
                      <w:t>Fredriksberginkatu</w:t>
                    </w:r>
                    <w:proofErr w:type="spellEnd"/>
                    <w:r w:rsidRPr="00FD45E8">
                      <w:rPr>
                        <w:rFonts w:ascii="Calibri" w:hAnsi="Calibri" w:cs="Calibri"/>
                        <w:color w:val="FF0066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  <w:lang w:val="fi-FI"/>
                      </w:rPr>
                      <w:t xml:space="preserve"> 2, 3 krs., 00240 Helsinki, sp. info@irtihuumeista.fi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70691F33" wp14:editId="2A63CC9D">
          <wp:simplePos x="0" y="0"/>
          <wp:positionH relativeFrom="column">
            <wp:posOffset>-898042</wp:posOffset>
          </wp:positionH>
          <wp:positionV relativeFrom="paragraph">
            <wp:posOffset>-746902</wp:posOffset>
          </wp:positionV>
          <wp:extent cx="8793480" cy="1466477"/>
          <wp:effectExtent l="0" t="0" r="7620" b="63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3480" cy="146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8B89C" w14:textId="038DA94C" w:rsidR="00F43724" w:rsidRPr="007C01E2" w:rsidRDefault="000B79C9" w:rsidP="00C308C2">
    <w:pPr>
      <w:pStyle w:val="Alatunniste"/>
      <w:tabs>
        <w:tab w:val="clear" w:pos="4819"/>
        <w:tab w:val="clear" w:pos="9638"/>
        <w:tab w:val="right" w:pos="9632"/>
      </w:tabs>
      <w:rPr>
        <w:lang w:val="fi-FI"/>
      </w:rPr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632196" wp14:editId="425EB1AE">
              <wp:simplePos x="0" y="0"/>
              <wp:positionH relativeFrom="margin">
                <wp:align>center</wp:align>
              </wp:positionH>
              <wp:positionV relativeFrom="paragraph">
                <wp:posOffset>106870</wp:posOffset>
              </wp:positionV>
              <wp:extent cx="6355080" cy="342900"/>
              <wp:effectExtent l="0" t="0" r="0" b="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0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8547E" w14:textId="3660A46E" w:rsidR="00A53ACD" w:rsidRPr="007E3207" w:rsidRDefault="00000000" w:rsidP="00A53ACD">
                          <w:pPr>
                            <w:jc w:val="center"/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</w:rPr>
                          </w:pPr>
                          <w:hyperlink r:id="rId2" w:tgtFrame="_blank" w:history="1">
                            <w:r w:rsidR="00A53ACD" w:rsidRPr="007E3207">
                              <w:rPr>
                                <w:rStyle w:val="Hyperlinkki"/>
                                <w:rFonts w:cstheme="minorHAnsi"/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www.irtihuumeista.fi</w:t>
                            </w:r>
                          </w:hyperlink>
                          <w:r w:rsidR="00A53ACD" w:rsidRPr="007E3207"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 | </w:t>
                          </w:r>
                          <w:hyperlink r:id="rId3" w:tgtFrame="_blank" w:history="1">
                            <w:r w:rsidR="00A53ACD" w:rsidRPr="007E3207">
                              <w:rPr>
                                <w:rStyle w:val="Hyperlinkki"/>
                                <w:rFonts w:cstheme="minorHAnsi"/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Facebook</w:t>
                            </w:r>
                          </w:hyperlink>
                          <w:r w:rsidR="00A53ACD" w:rsidRPr="007E3207"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 | </w:t>
                          </w:r>
                          <w:hyperlink r:id="rId4" w:tgtFrame="_blank" w:history="1">
                            <w:r w:rsidR="00A53ACD" w:rsidRPr="007E3207">
                              <w:rPr>
                                <w:rStyle w:val="Hyperlinkki"/>
                                <w:rFonts w:cstheme="minorHAnsi"/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Instagram</w:t>
                            </w:r>
                          </w:hyperlink>
                          <w:r w:rsidR="00A53ACD" w:rsidRPr="007E3207"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 | </w:t>
                          </w:r>
                          <w:hyperlink r:id="rId5" w:tgtFrame="_blank" w:history="1">
                            <w:r w:rsidR="00A53ACD" w:rsidRPr="007E3207">
                              <w:rPr>
                                <w:rStyle w:val="Hyperlinkki"/>
                                <w:rFonts w:cstheme="minorHAnsi"/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Twitter</w:t>
                            </w:r>
                          </w:hyperlink>
                          <w:r w:rsidR="00A53ACD" w:rsidRPr="007E3207">
                            <w:rPr>
                              <w:rFonts w:cstheme="minorHAnsi"/>
                              <w:color w:val="FF0066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 | </w:t>
                          </w:r>
                          <w:hyperlink r:id="rId6" w:tgtFrame="_blank" w:history="1">
                            <w:r w:rsidR="00A53ACD" w:rsidRPr="007E3207">
                              <w:rPr>
                                <w:rStyle w:val="Hyperlinkki"/>
                                <w:rFonts w:cstheme="minorHAnsi"/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YouTube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32196" id="Suorakulmio 4" o:spid="_x0000_s1027" style="position:absolute;margin-left:0;margin-top:8.4pt;width:500.4pt;height:2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" filled="f" stroked="f" strokeweight="1pt">
              <v:textbox>
                <w:txbxContent>
                  <w:p w14:paraId="5D68547E" w14:textId="3660A46E" w:rsidR="00A53ACD" w:rsidRPr="007E3207" w:rsidRDefault="00000000" w:rsidP="00A53ACD">
                    <w:pPr>
                      <w:jc w:val="center"/>
                      <w:rPr>
                        <w:rFonts w:cstheme="minorHAnsi"/>
                        <w:color w:val="FF0066"/>
                        <w:sz w:val="16"/>
                        <w:szCs w:val="16"/>
                      </w:rPr>
                    </w:pPr>
                    <w:hyperlink r:id="rId7" w:tgtFrame="_blank" w:history="1">
                      <w:r w:rsidR="00A53ACD" w:rsidRPr="007E3207">
                        <w:rPr>
                          <w:rStyle w:val="Hyperlinkki"/>
                          <w:rFonts w:cstheme="minorHAnsi"/>
                          <w:color w:val="FF0066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www.irtihuumeista.fi</w:t>
                      </w:r>
                    </w:hyperlink>
                    <w:r w:rsidR="00A53ACD" w:rsidRPr="007E3207">
                      <w:rPr>
                        <w:rFonts w:cstheme="minorHAnsi"/>
                        <w:color w:val="FF0066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 | </w:t>
                    </w:r>
                    <w:hyperlink r:id="rId8" w:tgtFrame="_blank" w:history="1">
                      <w:r w:rsidR="00A53ACD" w:rsidRPr="007E3207">
                        <w:rPr>
                          <w:rStyle w:val="Hyperlinkki"/>
                          <w:rFonts w:cstheme="minorHAnsi"/>
                          <w:color w:val="FF0066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Facebook</w:t>
                      </w:r>
                    </w:hyperlink>
                    <w:r w:rsidR="00A53ACD" w:rsidRPr="007E3207">
                      <w:rPr>
                        <w:rFonts w:cstheme="minorHAnsi"/>
                        <w:color w:val="FF0066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 | </w:t>
                    </w:r>
                    <w:hyperlink r:id="rId9" w:tgtFrame="_blank" w:history="1">
                      <w:r w:rsidR="00A53ACD" w:rsidRPr="007E3207">
                        <w:rPr>
                          <w:rStyle w:val="Hyperlinkki"/>
                          <w:rFonts w:cstheme="minorHAnsi"/>
                          <w:color w:val="FF0066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Instagram</w:t>
                      </w:r>
                    </w:hyperlink>
                    <w:r w:rsidR="00A53ACD" w:rsidRPr="007E3207">
                      <w:rPr>
                        <w:rFonts w:cstheme="minorHAnsi"/>
                        <w:color w:val="FF0066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 | </w:t>
                    </w:r>
                    <w:hyperlink r:id="rId10" w:tgtFrame="_blank" w:history="1">
                      <w:r w:rsidR="00A53ACD" w:rsidRPr="007E3207">
                        <w:rPr>
                          <w:rStyle w:val="Hyperlinkki"/>
                          <w:rFonts w:cstheme="minorHAnsi"/>
                          <w:color w:val="FF0066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Twitter</w:t>
                      </w:r>
                    </w:hyperlink>
                    <w:r w:rsidR="00A53ACD" w:rsidRPr="007E3207">
                      <w:rPr>
                        <w:rFonts w:cstheme="minorHAnsi"/>
                        <w:color w:val="FF0066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 | </w:t>
                    </w:r>
                    <w:hyperlink r:id="rId11" w:tgtFrame="_blank" w:history="1">
                      <w:r w:rsidR="00A53ACD" w:rsidRPr="007E3207">
                        <w:rPr>
                          <w:rStyle w:val="Hyperlinkki"/>
                          <w:rFonts w:cstheme="minorHAnsi"/>
                          <w:color w:val="FF0066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YouTube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C308C2">
      <w:rPr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866D" w14:textId="77777777" w:rsidR="00884D18" w:rsidRDefault="00884D18" w:rsidP="00EF20A7">
      <w:r>
        <w:separator/>
      </w:r>
    </w:p>
  </w:footnote>
  <w:footnote w:type="continuationSeparator" w:id="0">
    <w:p w14:paraId="048443C0" w14:textId="77777777" w:rsidR="00884D18" w:rsidRDefault="00884D18" w:rsidP="00EF20A7">
      <w:r>
        <w:continuationSeparator/>
      </w:r>
    </w:p>
  </w:footnote>
  <w:footnote w:type="continuationNotice" w:id="1">
    <w:p w14:paraId="51351E2E" w14:textId="77777777" w:rsidR="00884D18" w:rsidRDefault="00884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40CD" w14:textId="2B7FF25C" w:rsidR="00EF20A7" w:rsidRDefault="00EF20A7" w:rsidP="00186519">
    <w:pPr>
      <w:pStyle w:val="Yltunniste"/>
    </w:pPr>
    <w:r>
      <w:rPr>
        <w:noProof/>
        <w:lang w:eastAsia="en-GB"/>
      </w:rPr>
      <w:drawing>
        <wp:inline distT="0" distB="0" distL="0" distR="0" wp14:anchorId="19B4410D" wp14:editId="668175CE">
          <wp:extent cx="1499235" cy="10231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_cmyk_vert_fin_taustato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153" cy="105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EDBFB" w14:textId="77777777" w:rsidR="0027472B" w:rsidRDefault="0027472B" w:rsidP="00186519">
    <w:pPr>
      <w:pStyle w:val="Yltunniste"/>
    </w:pPr>
  </w:p>
  <w:p w14:paraId="53D9E80D" w14:textId="77777777" w:rsidR="007A3C7D" w:rsidRDefault="007A3C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610A"/>
    <w:multiLevelType w:val="multilevel"/>
    <w:tmpl w:val="0E10D032"/>
    <w:lvl w:ilvl="0">
      <w:start w:val="15"/>
      <w:numFmt w:val="decimal"/>
      <w:lvlText w:val="%1.0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32AA6556"/>
    <w:multiLevelType w:val="hybridMultilevel"/>
    <w:tmpl w:val="BEB6D3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C3C9C"/>
    <w:multiLevelType w:val="hybridMultilevel"/>
    <w:tmpl w:val="17FA2724"/>
    <w:lvl w:ilvl="0" w:tplc="F5A69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269EB"/>
    <w:multiLevelType w:val="hybridMultilevel"/>
    <w:tmpl w:val="7AD83A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2653058">
    <w:abstractNumId w:val="2"/>
  </w:num>
  <w:num w:numId="2" w16cid:durableId="1400907938">
    <w:abstractNumId w:val="1"/>
  </w:num>
  <w:num w:numId="3" w16cid:durableId="59401679">
    <w:abstractNumId w:val="3"/>
  </w:num>
  <w:num w:numId="4" w16cid:durableId="138825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A0"/>
    <w:rsid w:val="0000049D"/>
    <w:rsid w:val="00005796"/>
    <w:rsid w:val="000058A2"/>
    <w:rsid w:val="00006005"/>
    <w:rsid w:val="00007CFD"/>
    <w:rsid w:val="000131F5"/>
    <w:rsid w:val="00016B6D"/>
    <w:rsid w:val="000170F2"/>
    <w:rsid w:val="0002120B"/>
    <w:rsid w:val="000213B1"/>
    <w:rsid w:val="00021696"/>
    <w:rsid w:val="0002303C"/>
    <w:rsid w:val="00024A25"/>
    <w:rsid w:val="00025EFE"/>
    <w:rsid w:val="00026C21"/>
    <w:rsid w:val="000271D1"/>
    <w:rsid w:val="0003171F"/>
    <w:rsid w:val="0003728C"/>
    <w:rsid w:val="0003746F"/>
    <w:rsid w:val="00040F69"/>
    <w:rsid w:val="00040FC3"/>
    <w:rsid w:val="00042DE1"/>
    <w:rsid w:val="0004597D"/>
    <w:rsid w:val="00045D8E"/>
    <w:rsid w:val="000551B3"/>
    <w:rsid w:val="0006089A"/>
    <w:rsid w:val="00062781"/>
    <w:rsid w:val="00062B40"/>
    <w:rsid w:val="00062BEC"/>
    <w:rsid w:val="00063F99"/>
    <w:rsid w:val="000722F9"/>
    <w:rsid w:val="0007497C"/>
    <w:rsid w:val="000758E2"/>
    <w:rsid w:val="00076D9F"/>
    <w:rsid w:val="0007736B"/>
    <w:rsid w:val="00077F78"/>
    <w:rsid w:val="000857A8"/>
    <w:rsid w:val="00085931"/>
    <w:rsid w:val="00086C4D"/>
    <w:rsid w:val="000924C0"/>
    <w:rsid w:val="00094333"/>
    <w:rsid w:val="00094BA3"/>
    <w:rsid w:val="00094BB4"/>
    <w:rsid w:val="00096733"/>
    <w:rsid w:val="000B274C"/>
    <w:rsid w:val="000B2EF9"/>
    <w:rsid w:val="000B4E10"/>
    <w:rsid w:val="000B585F"/>
    <w:rsid w:val="000B79C9"/>
    <w:rsid w:val="000C1221"/>
    <w:rsid w:val="000C138B"/>
    <w:rsid w:val="000C18B6"/>
    <w:rsid w:val="000C303E"/>
    <w:rsid w:val="000C3A7D"/>
    <w:rsid w:val="000C4FD8"/>
    <w:rsid w:val="000C5208"/>
    <w:rsid w:val="000C63BE"/>
    <w:rsid w:val="000C7B3B"/>
    <w:rsid w:val="000D0B21"/>
    <w:rsid w:val="000D4838"/>
    <w:rsid w:val="000D4A29"/>
    <w:rsid w:val="000D5ADA"/>
    <w:rsid w:val="000D7E1C"/>
    <w:rsid w:val="000E1006"/>
    <w:rsid w:val="000E190A"/>
    <w:rsid w:val="000E2D46"/>
    <w:rsid w:val="000E2D51"/>
    <w:rsid w:val="000F5004"/>
    <w:rsid w:val="000F5E80"/>
    <w:rsid w:val="000F6AA3"/>
    <w:rsid w:val="000F70DE"/>
    <w:rsid w:val="000F7304"/>
    <w:rsid w:val="00101E87"/>
    <w:rsid w:val="001070F3"/>
    <w:rsid w:val="00112CD2"/>
    <w:rsid w:val="001138F6"/>
    <w:rsid w:val="00113C38"/>
    <w:rsid w:val="00114CA1"/>
    <w:rsid w:val="00115E31"/>
    <w:rsid w:val="00121D6D"/>
    <w:rsid w:val="00122358"/>
    <w:rsid w:val="00122966"/>
    <w:rsid w:val="00127B87"/>
    <w:rsid w:val="001326E1"/>
    <w:rsid w:val="00133789"/>
    <w:rsid w:val="001378F4"/>
    <w:rsid w:val="00141A1E"/>
    <w:rsid w:val="00141EC0"/>
    <w:rsid w:val="00142E79"/>
    <w:rsid w:val="00143FE1"/>
    <w:rsid w:val="00144EF5"/>
    <w:rsid w:val="00145F60"/>
    <w:rsid w:val="00150F72"/>
    <w:rsid w:val="00151E3C"/>
    <w:rsid w:val="00154E09"/>
    <w:rsid w:val="0015790A"/>
    <w:rsid w:val="00157C66"/>
    <w:rsid w:val="00157F9D"/>
    <w:rsid w:val="00157FBC"/>
    <w:rsid w:val="00157FC9"/>
    <w:rsid w:val="0016148D"/>
    <w:rsid w:val="00162282"/>
    <w:rsid w:val="00163743"/>
    <w:rsid w:val="001679CD"/>
    <w:rsid w:val="00167E5A"/>
    <w:rsid w:val="0018078C"/>
    <w:rsid w:val="00182394"/>
    <w:rsid w:val="00185A98"/>
    <w:rsid w:val="00186129"/>
    <w:rsid w:val="00186519"/>
    <w:rsid w:val="001914E7"/>
    <w:rsid w:val="00191509"/>
    <w:rsid w:val="001921E4"/>
    <w:rsid w:val="00194D15"/>
    <w:rsid w:val="00196FF0"/>
    <w:rsid w:val="00197850"/>
    <w:rsid w:val="001A00AE"/>
    <w:rsid w:val="001A2E3E"/>
    <w:rsid w:val="001A30D6"/>
    <w:rsid w:val="001A3C64"/>
    <w:rsid w:val="001A5586"/>
    <w:rsid w:val="001A59D5"/>
    <w:rsid w:val="001B2FBC"/>
    <w:rsid w:val="001B32EE"/>
    <w:rsid w:val="001B53AB"/>
    <w:rsid w:val="001B66FF"/>
    <w:rsid w:val="001C00B2"/>
    <w:rsid w:val="001C4486"/>
    <w:rsid w:val="001C67D8"/>
    <w:rsid w:val="001D16A4"/>
    <w:rsid w:val="001D2F3A"/>
    <w:rsid w:val="001D41FE"/>
    <w:rsid w:val="001E0CE9"/>
    <w:rsid w:val="001E4990"/>
    <w:rsid w:val="001F18DF"/>
    <w:rsid w:val="001F2003"/>
    <w:rsid w:val="001F4DFA"/>
    <w:rsid w:val="001F78A7"/>
    <w:rsid w:val="001F79AB"/>
    <w:rsid w:val="00202216"/>
    <w:rsid w:val="00207C59"/>
    <w:rsid w:val="002118F8"/>
    <w:rsid w:val="002127C5"/>
    <w:rsid w:val="002137AF"/>
    <w:rsid w:val="00214091"/>
    <w:rsid w:val="00220C8E"/>
    <w:rsid w:val="002230F4"/>
    <w:rsid w:val="00223793"/>
    <w:rsid w:val="00227CB6"/>
    <w:rsid w:val="0023013E"/>
    <w:rsid w:val="00231FE2"/>
    <w:rsid w:val="00234333"/>
    <w:rsid w:val="00234A98"/>
    <w:rsid w:val="00235F6C"/>
    <w:rsid w:val="00236E33"/>
    <w:rsid w:val="002403C3"/>
    <w:rsid w:val="00240F1D"/>
    <w:rsid w:val="0024635B"/>
    <w:rsid w:val="0025269D"/>
    <w:rsid w:val="002529F4"/>
    <w:rsid w:val="00253146"/>
    <w:rsid w:val="00256456"/>
    <w:rsid w:val="00260C6F"/>
    <w:rsid w:val="002628E1"/>
    <w:rsid w:val="002646F8"/>
    <w:rsid w:val="00267287"/>
    <w:rsid w:val="00267E35"/>
    <w:rsid w:val="00272488"/>
    <w:rsid w:val="00273484"/>
    <w:rsid w:val="00273DB6"/>
    <w:rsid w:val="0027402D"/>
    <w:rsid w:val="0027472B"/>
    <w:rsid w:val="00275264"/>
    <w:rsid w:val="0027577C"/>
    <w:rsid w:val="002760E0"/>
    <w:rsid w:val="00276B55"/>
    <w:rsid w:val="00277937"/>
    <w:rsid w:val="0028053F"/>
    <w:rsid w:val="00282F53"/>
    <w:rsid w:val="00282F81"/>
    <w:rsid w:val="00284D7F"/>
    <w:rsid w:val="00285376"/>
    <w:rsid w:val="00290F3A"/>
    <w:rsid w:val="0029206A"/>
    <w:rsid w:val="00293487"/>
    <w:rsid w:val="0029483A"/>
    <w:rsid w:val="00294B67"/>
    <w:rsid w:val="002950F3"/>
    <w:rsid w:val="002956F9"/>
    <w:rsid w:val="0029787C"/>
    <w:rsid w:val="002A1566"/>
    <w:rsid w:val="002A3F6B"/>
    <w:rsid w:val="002A651D"/>
    <w:rsid w:val="002A6953"/>
    <w:rsid w:val="002A6C5C"/>
    <w:rsid w:val="002B2FF1"/>
    <w:rsid w:val="002B3B70"/>
    <w:rsid w:val="002B5E4F"/>
    <w:rsid w:val="002B6A8D"/>
    <w:rsid w:val="002C1CD4"/>
    <w:rsid w:val="002C1D9A"/>
    <w:rsid w:val="002C549F"/>
    <w:rsid w:val="002D4D56"/>
    <w:rsid w:val="002D64E5"/>
    <w:rsid w:val="002E1A12"/>
    <w:rsid w:val="002E392B"/>
    <w:rsid w:val="002E601D"/>
    <w:rsid w:val="002F282C"/>
    <w:rsid w:val="002F3581"/>
    <w:rsid w:val="002F5BFA"/>
    <w:rsid w:val="002F76BC"/>
    <w:rsid w:val="003009FA"/>
    <w:rsid w:val="00301C28"/>
    <w:rsid w:val="00302488"/>
    <w:rsid w:val="003109DE"/>
    <w:rsid w:val="00312772"/>
    <w:rsid w:val="00313153"/>
    <w:rsid w:val="00317936"/>
    <w:rsid w:val="00322B10"/>
    <w:rsid w:val="003262BB"/>
    <w:rsid w:val="00330945"/>
    <w:rsid w:val="00332AD5"/>
    <w:rsid w:val="00333580"/>
    <w:rsid w:val="003405B5"/>
    <w:rsid w:val="003405C0"/>
    <w:rsid w:val="00341BDC"/>
    <w:rsid w:val="00341CEB"/>
    <w:rsid w:val="00345B8C"/>
    <w:rsid w:val="00347C09"/>
    <w:rsid w:val="0035053D"/>
    <w:rsid w:val="003528F0"/>
    <w:rsid w:val="00353A6D"/>
    <w:rsid w:val="00360497"/>
    <w:rsid w:val="00360875"/>
    <w:rsid w:val="003627B4"/>
    <w:rsid w:val="003648C3"/>
    <w:rsid w:val="003703BB"/>
    <w:rsid w:val="003723D6"/>
    <w:rsid w:val="00373C5D"/>
    <w:rsid w:val="00374444"/>
    <w:rsid w:val="00375616"/>
    <w:rsid w:val="00377B7A"/>
    <w:rsid w:val="00377C44"/>
    <w:rsid w:val="00381D97"/>
    <w:rsid w:val="00383898"/>
    <w:rsid w:val="00386AFF"/>
    <w:rsid w:val="0039235F"/>
    <w:rsid w:val="003A0474"/>
    <w:rsid w:val="003A381A"/>
    <w:rsid w:val="003A67DC"/>
    <w:rsid w:val="003A6BD9"/>
    <w:rsid w:val="003B0F22"/>
    <w:rsid w:val="003B13ED"/>
    <w:rsid w:val="003B45A9"/>
    <w:rsid w:val="003B7664"/>
    <w:rsid w:val="003C0F04"/>
    <w:rsid w:val="003C19F8"/>
    <w:rsid w:val="003C40B2"/>
    <w:rsid w:val="003C57AF"/>
    <w:rsid w:val="003C6389"/>
    <w:rsid w:val="003D07C7"/>
    <w:rsid w:val="003D5FE6"/>
    <w:rsid w:val="003E231F"/>
    <w:rsid w:val="003E4C17"/>
    <w:rsid w:val="003F2CFA"/>
    <w:rsid w:val="003F35D0"/>
    <w:rsid w:val="003F4182"/>
    <w:rsid w:val="00402280"/>
    <w:rsid w:val="0040370F"/>
    <w:rsid w:val="00405017"/>
    <w:rsid w:val="004055D6"/>
    <w:rsid w:val="00405F27"/>
    <w:rsid w:val="0041107E"/>
    <w:rsid w:val="0041230A"/>
    <w:rsid w:val="004123B1"/>
    <w:rsid w:val="0041399F"/>
    <w:rsid w:val="00421683"/>
    <w:rsid w:val="0042324B"/>
    <w:rsid w:val="004236AD"/>
    <w:rsid w:val="00425B9F"/>
    <w:rsid w:val="004269E9"/>
    <w:rsid w:val="00426FEA"/>
    <w:rsid w:val="00430A10"/>
    <w:rsid w:val="00431CDB"/>
    <w:rsid w:val="00431E0C"/>
    <w:rsid w:val="00436447"/>
    <w:rsid w:val="004407C4"/>
    <w:rsid w:val="00444503"/>
    <w:rsid w:val="00446F67"/>
    <w:rsid w:val="004470CD"/>
    <w:rsid w:val="00447745"/>
    <w:rsid w:val="00452CFD"/>
    <w:rsid w:val="0045392F"/>
    <w:rsid w:val="0045485D"/>
    <w:rsid w:val="004570EC"/>
    <w:rsid w:val="00457A3C"/>
    <w:rsid w:val="0046087B"/>
    <w:rsid w:val="00460C3B"/>
    <w:rsid w:val="00461822"/>
    <w:rsid w:val="004631F2"/>
    <w:rsid w:val="00464834"/>
    <w:rsid w:val="0046515C"/>
    <w:rsid w:val="00465883"/>
    <w:rsid w:val="004718E4"/>
    <w:rsid w:val="00473956"/>
    <w:rsid w:val="00474CA4"/>
    <w:rsid w:val="004758CF"/>
    <w:rsid w:val="00484BEE"/>
    <w:rsid w:val="00486739"/>
    <w:rsid w:val="004922DD"/>
    <w:rsid w:val="00496EE0"/>
    <w:rsid w:val="004A0468"/>
    <w:rsid w:val="004A0D15"/>
    <w:rsid w:val="004A2696"/>
    <w:rsid w:val="004A27ED"/>
    <w:rsid w:val="004A3E68"/>
    <w:rsid w:val="004A5DC7"/>
    <w:rsid w:val="004A71ED"/>
    <w:rsid w:val="004B26BD"/>
    <w:rsid w:val="004C125B"/>
    <w:rsid w:val="004C304A"/>
    <w:rsid w:val="004C7280"/>
    <w:rsid w:val="004E256B"/>
    <w:rsid w:val="004E3893"/>
    <w:rsid w:val="004E4CEA"/>
    <w:rsid w:val="004E74FA"/>
    <w:rsid w:val="004F0D2B"/>
    <w:rsid w:val="004F15F7"/>
    <w:rsid w:val="004F1D31"/>
    <w:rsid w:val="004F2394"/>
    <w:rsid w:val="004F303F"/>
    <w:rsid w:val="005063F9"/>
    <w:rsid w:val="005066CD"/>
    <w:rsid w:val="005114C2"/>
    <w:rsid w:val="00515B9C"/>
    <w:rsid w:val="00516595"/>
    <w:rsid w:val="00522FAD"/>
    <w:rsid w:val="00526156"/>
    <w:rsid w:val="0053020D"/>
    <w:rsid w:val="005315A5"/>
    <w:rsid w:val="00531606"/>
    <w:rsid w:val="00532127"/>
    <w:rsid w:val="00532685"/>
    <w:rsid w:val="005370F3"/>
    <w:rsid w:val="0053738D"/>
    <w:rsid w:val="0054019A"/>
    <w:rsid w:val="00540334"/>
    <w:rsid w:val="00541A64"/>
    <w:rsid w:val="0054259C"/>
    <w:rsid w:val="00544912"/>
    <w:rsid w:val="00552095"/>
    <w:rsid w:val="00552BE9"/>
    <w:rsid w:val="00553091"/>
    <w:rsid w:val="00553E94"/>
    <w:rsid w:val="00557886"/>
    <w:rsid w:val="00560B42"/>
    <w:rsid w:val="00563426"/>
    <w:rsid w:val="00563523"/>
    <w:rsid w:val="00565146"/>
    <w:rsid w:val="005664AF"/>
    <w:rsid w:val="00572396"/>
    <w:rsid w:val="00573D7D"/>
    <w:rsid w:val="005744A8"/>
    <w:rsid w:val="00576433"/>
    <w:rsid w:val="00576534"/>
    <w:rsid w:val="005768CD"/>
    <w:rsid w:val="0057693D"/>
    <w:rsid w:val="00577B06"/>
    <w:rsid w:val="0058512F"/>
    <w:rsid w:val="005854AE"/>
    <w:rsid w:val="0058748B"/>
    <w:rsid w:val="00590BEA"/>
    <w:rsid w:val="00590EED"/>
    <w:rsid w:val="00591041"/>
    <w:rsid w:val="00592A47"/>
    <w:rsid w:val="005973CA"/>
    <w:rsid w:val="005A487B"/>
    <w:rsid w:val="005A4AA1"/>
    <w:rsid w:val="005A62D0"/>
    <w:rsid w:val="005B6414"/>
    <w:rsid w:val="005B7063"/>
    <w:rsid w:val="005B783A"/>
    <w:rsid w:val="005C08F7"/>
    <w:rsid w:val="005C13EE"/>
    <w:rsid w:val="005C324E"/>
    <w:rsid w:val="005C6778"/>
    <w:rsid w:val="005C6878"/>
    <w:rsid w:val="005D174D"/>
    <w:rsid w:val="005D1C05"/>
    <w:rsid w:val="005D4073"/>
    <w:rsid w:val="005D4897"/>
    <w:rsid w:val="005D4A8E"/>
    <w:rsid w:val="005D4F84"/>
    <w:rsid w:val="005D5632"/>
    <w:rsid w:val="005D7BA0"/>
    <w:rsid w:val="005E0146"/>
    <w:rsid w:val="005E56C8"/>
    <w:rsid w:val="005F289B"/>
    <w:rsid w:val="005F30FE"/>
    <w:rsid w:val="005F4B77"/>
    <w:rsid w:val="005F5EFD"/>
    <w:rsid w:val="00600229"/>
    <w:rsid w:val="00601ACF"/>
    <w:rsid w:val="00603310"/>
    <w:rsid w:val="00604966"/>
    <w:rsid w:val="00605CC6"/>
    <w:rsid w:val="00611689"/>
    <w:rsid w:val="006134F9"/>
    <w:rsid w:val="00613F4C"/>
    <w:rsid w:val="00614A92"/>
    <w:rsid w:val="006165B0"/>
    <w:rsid w:val="0062098F"/>
    <w:rsid w:val="00620D82"/>
    <w:rsid w:val="00622519"/>
    <w:rsid w:val="00625A68"/>
    <w:rsid w:val="00626F78"/>
    <w:rsid w:val="00634D21"/>
    <w:rsid w:val="006356C5"/>
    <w:rsid w:val="00636690"/>
    <w:rsid w:val="00637023"/>
    <w:rsid w:val="00640C3D"/>
    <w:rsid w:val="00641A33"/>
    <w:rsid w:val="006450BD"/>
    <w:rsid w:val="00647254"/>
    <w:rsid w:val="00650A3A"/>
    <w:rsid w:val="0065227F"/>
    <w:rsid w:val="00653A7B"/>
    <w:rsid w:val="00653E25"/>
    <w:rsid w:val="0065587B"/>
    <w:rsid w:val="00656E0F"/>
    <w:rsid w:val="0065775D"/>
    <w:rsid w:val="00657D63"/>
    <w:rsid w:val="0066059A"/>
    <w:rsid w:val="006606B1"/>
    <w:rsid w:val="00661100"/>
    <w:rsid w:val="006613E6"/>
    <w:rsid w:val="00665CF6"/>
    <w:rsid w:val="00670469"/>
    <w:rsid w:val="0067062F"/>
    <w:rsid w:val="0067535D"/>
    <w:rsid w:val="0068040C"/>
    <w:rsid w:val="006823D6"/>
    <w:rsid w:val="00685DB7"/>
    <w:rsid w:val="00686EC6"/>
    <w:rsid w:val="00695001"/>
    <w:rsid w:val="006963FB"/>
    <w:rsid w:val="00697B65"/>
    <w:rsid w:val="006A6EAF"/>
    <w:rsid w:val="006A7CE5"/>
    <w:rsid w:val="006B08DF"/>
    <w:rsid w:val="006B20A0"/>
    <w:rsid w:val="006B393C"/>
    <w:rsid w:val="006B4ED3"/>
    <w:rsid w:val="006B5C58"/>
    <w:rsid w:val="006B6B99"/>
    <w:rsid w:val="006B7505"/>
    <w:rsid w:val="006C182D"/>
    <w:rsid w:val="006C6CCC"/>
    <w:rsid w:val="006D3FA3"/>
    <w:rsid w:val="006D75A9"/>
    <w:rsid w:val="006E0016"/>
    <w:rsid w:val="006E0A53"/>
    <w:rsid w:val="006E0DA6"/>
    <w:rsid w:val="006E144D"/>
    <w:rsid w:val="006E307A"/>
    <w:rsid w:val="006E544A"/>
    <w:rsid w:val="006E5C09"/>
    <w:rsid w:val="006E6AD5"/>
    <w:rsid w:val="006E6DE3"/>
    <w:rsid w:val="006F34E4"/>
    <w:rsid w:val="007005BC"/>
    <w:rsid w:val="00702035"/>
    <w:rsid w:val="0070377B"/>
    <w:rsid w:val="00706F88"/>
    <w:rsid w:val="007105C6"/>
    <w:rsid w:val="00711EF1"/>
    <w:rsid w:val="00712BA4"/>
    <w:rsid w:val="0071326A"/>
    <w:rsid w:val="007137D7"/>
    <w:rsid w:val="00715469"/>
    <w:rsid w:val="00720385"/>
    <w:rsid w:val="00721DAB"/>
    <w:rsid w:val="007236E2"/>
    <w:rsid w:val="0072570A"/>
    <w:rsid w:val="00727B31"/>
    <w:rsid w:val="007349B2"/>
    <w:rsid w:val="0073725C"/>
    <w:rsid w:val="007404F6"/>
    <w:rsid w:val="00742F1D"/>
    <w:rsid w:val="007446A2"/>
    <w:rsid w:val="0075639D"/>
    <w:rsid w:val="007625EE"/>
    <w:rsid w:val="00764FF6"/>
    <w:rsid w:val="007659D6"/>
    <w:rsid w:val="00765B8F"/>
    <w:rsid w:val="007669CD"/>
    <w:rsid w:val="0077175F"/>
    <w:rsid w:val="00774EAE"/>
    <w:rsid w:val="007754B4"/>
    <w:rsid w:val="00775F8D"/>
    <w:rsid w:val="00780D57"/>
    <w:rsid w:val="00782288"/>
    <w:rsid w:val="0078361F"/>
    <w:rsid w:val="007838DB"/>
    <w:rsid w:val="00786C6F"/>
    <w:rsid w:val="00787F70"/>
    <w:rsid w:val="00794A88"/>
    <w:rsid w:val="00796378"/>
    <w:rsid w:val="00797113"/>
    <w:rsid w:val="007A3C7D"/>
    <w:rsid w:val="007A460B"/>
    <w:rsid w:val="007A4CCB"/>
    <w:rsid w:val="007A5291"/>
    <w:rsid w:val="007A7AC7"/>
    <w:rsid w:val="007B06D5"/>
    <w:rsid w:val="007B11BF"/>
    <w:rsid w:val="007B4D64"/>
    <w:rsid w:val="007C01E2"/>
    <w:rsid w:val="007C052F"/>
    <w:rsid w:val="007C06F5"/>
    <w:rsid w:val="007C0A38"/>
    <w:rsid w:val="007C47F0"/>
    <w:rsid w:val="007C48F4"/>
    <w:rsid w:val="007C57F9"/>
    <w:rsid w:val="007C730E"/>
    <w:rsid w:val="007D08D1"/>
    <w:rsid w:val="007D1F75"/>
    <w:rsid w:val="007E3207"/>
    <w:rsid w:val="007E4935"/>
    <w:rsid w:val="007E67AE"/>
    <w:rsid w:val="007F0C43"/>
    <w:rsid w:val="007F59FB"/>
    <w:rsid w:val="008030D1"/>
    <w:rsid w:val="00803FA7"/>
    <w:rsid w:val="008048EA"/>
    <w:rsid w:val="0080502A"/>
    <w:rsid w:val="008071E0"/>
    <w:rsid w:val="00807C38"/>
    <w:rsid w:val="00807F35"/>
    <w:rsid w:val="0081327D"/>
    <w:rsid w:val="00813DE8"/>
    <w:rsid w:val="00814D62"/>
    <w:rsid w:val="00821189"/>
    <w:rsid w:val="00822146"/>
    <w:rsid w:val="008313CE"/>
    <w:rsid w:val="00834B7B"/>
    <w:rsid w:val="00836297"/>
    <w:rsid w:val="00841856"/>
    <w:rsid w:val="0084264A"/>
    <w:rsid w:val="0084696D"/>
    <w:rsid w:val="008469D2"/>
    <w:rsid w:val="008532CF"/>
    <w:rsid w:val="00857695"/>
    <w:rsid w:val="008630B6"/>
    <w:rsid w:val="00863C33"/>
    <w:rsid w:val="0086573E"/>
    <w:rsid w:val="008723AF"/>
    <w:rsid w:val="008723F3"/>
    <w:rsid w:val="0087277E"/>
    <w:rsid w:val="008727F2"/>
    <w:rsid w:val="008757AD"/>
    <w:rsid w:val="00875B83"/>
    <w:rsid w:val="0088011D"/>
    <w:rsid w:val="00880AB5"/>
    <w:rsid w:val="00883B7C"/>
    <w:rsid w:val="00884D18"/>
    <w:rsid w:val="00884D51"/>
    <w:rsid w:val="00886B76"/>
    <w:rsid w:val="00887DE6"/>
    <w:rsid w:val="00895726"/>
    <w:rsid w:val="00896DEC"/>
    <w:rsid w:val="00896E70"/>
    <w:rsid w:val="008A47DD"/>
    <w:rsid w:val="008A4993"/>
    <w:rsid w:val="008B47B6"/>
    <w:rsid w:val="008C2AC3"/>
    <w:rsid w:val="008C365B"/>
    <w:rsid w:val="008C4F0C"/>
    <w:rsid w:val="008C74F3"/>
    <w:rsid w:val="008D0301"/>
    <w:rsid w:val="008D06BE"/>
    <w:rsid w:val="008D36F8"/>
    <w:rsid w:val="008D5D81"/>
    <w:rsid w:val="008D6073"/>
    <w:rsid w:val="008D7AC5"/>
    <w:rsid w:val="008E101A"/>
    <w:rsid w:val="008E4B41"/>
    <w:rsid w:val="008E4B5D"/>
    <w:rsid w:val="008F167B"/>
    <w:rsid w:val="008F3562"/>
    <w:rsid w:val="008F3D8D"/>
    <w:rsid w:val="008F5F8E"/>
    <w:rsid w:val="008F69A7"/>
    <w:rsid w:val="008F778A"/>
    <w:rsid w:val="00904936"/>
    <w:rsid w:val="00906980"/>
    <w:rsid w:val="00907488"/>
    <w:rsid w:val="00907C30"/>
    <w:rsid w:val="00910A50"/>
    <w:rsid w:val="009116E0"/>
    <w:rsid w:val="00911F73"/>
    <w:rsid w:val="009153A4"/>
    <w:rsid w:val="009178A3"/>
    <w:rsid w:val="00920540"/>
    <w:rsid w:val="00920BD2"/>
    <w:rsid w:val="00921E76"/>
    <w:rsid w:val="009223F3"/>
    <w:rsid w:val="00925CEA"/>
    <w:rsid w:val="0092670D"/>
    <w:rsid w:val="00927017"/>
    <w:rsid w:val="00931932"/>
    <w:rsid w:val="00931A8A"/>
    <w:rsid w:val="00931E4E"/>
    <w:rsid w:val="00934A69"/>
    <w:rsid w:val="009357E7"/>
    <w:rsid w:val="00936283"/>
    <w:rsid w:val="00941A73"/>
    <w:rsid w:val="00941AC5"/>
    <w:rsid w:val="00942CB6"/>
    <w:rsid w:val="00943B46"/>
    <w:rsid w:val="00947AEE"/>
    <w:rsid w:val="009500C0"/>
    <w:rsid w:val="009512E9"/>
    <w:rsid w:val="00951B91"/>
    <w:rsid w:val="00952C11"/>
    <w:rsid w:val="00952C3B"/>
    <w:rsid w:val="00954BCC"/>
    <w:rsid w:val="00955A52"/>
    <w:rsid w:val="00955E24"/>
    <w:rsid w:val="009569D1"/>
    <w:rsid w:val="009579E5"/>
    <w:rsid w:val="0096167B"/>
    <w:rsid w:val="00963BAE"/>
    <w:rsid w:val="009640D1"/>
    <w:rsid w:val="0096678D"/>
    <w:rsid w:val="0096696D"/>
    <w:rsid w:val="00966B34"/>
    <w:rsid w:val="00970100"/>
    <w:rsid w:val="00972A44"/>
    <w:rsid w:val="009737EA"/>
    <w:rsid w:val="00983CE3"/>
    <w:rsid w:val="00986E75"/>
    <w:rsid w:val="00994616"/>
    <w:rsid w:val="0099656F"/>
    <w:rsid w:val="0099690B"/>
    <w:rsid w:val="009A295C"/>
    <w:rsid w:val="009A4B6B"/>
    <w:rsid w:val="009A4D37"/>
    <w:rsid w:val="009A563D"/>
    <w:rsid w:val="009A5693"/>
    <w:rsid w:val="009B1A43"/>
    <w:rsid w:val="009B21A3"/>
    <w:rsid w:val="009B705B"/>
    <w:rsid w:val="009C01AA"/>
    <w:rsid w:val="009C204A"/>
    <w:rsid w:val="009C2570"/>
    <w:rsid w:val="009C3EC4"/>
    <w:rsid w:val="009C40A7"/>
    <w:rsid w:val="009D00E4"/>
    <w:rsid w:val="009D04AA"/>
    <w:rsid w:val="009D09C0"/>
    <w:rsid w:val="009D0A4B"/>
    <w:rsid w:val="009D28C2"/>
    <w:rsid w:val="009D65BF"/>
    <w:rsid w:val="009D7BB8"/>
    <w:rsid w:val="009E0458"/>
    <w:rsid w:val="009E36FB"/>
    <w:rsid w:val="009E43E9"/>
    <w:rsid w:val="009E4610"/>
    <w:rsid w:val="009E74C8"/>
    <w:rsid w:val="009F1E00"/>
    <w:rsid w:val="009F23CB"/>
    <w:rsid w:val="009F2DE2"/>
    <w:rsid w:val="009F4ED8"/>
    <w:rsid w:val="009F5C04"/>
    <w:rsid w:val="009F6CA6"/>
    <w:rsid w:val="00A023D7"/>
    <w:rsid w:val="00A02FB3"/>
    <w:rsid w:val="00A072FC"/>
    <w:rsid w:val="00A13603"/>
    <w:rsid w:val="00A13861"/>
    <w:rsid w:val="00A15A48"/>
    <w:rsid w:val="00A1707A"/>
    <w:rsid w:val="00A178BB"/>
    <w:rsid w:val="00A22A2A"/>
    <w:rsid w:val="00A2699B"/>
    <w:rsid w:val="00A324D8"/>
    <w:rsid w:val="00A355FB"/>
    <w:rsid w:val="00A35A1F"/>
    <w:rsid w:val="00A364EE"/>
    <w:rsid w:val="00A36902"/>
    <w:rsid w:val="00A36FB6"/>
    <w:rsid w:val="00A404F3"/>
    <w:rsid w:val="00A44154"/>
    <w:rsid w:val="00A44AB6"/>
    <w:rsid w:val="00A46598"/>
    <w:rsid w:val="00A50B2B"/>
    <w:rsid w:val="00A5144F"/>
    <w:rsid w:val="00A52DFF"/>
    <w:rsid w:val="00A53ACD"/>
    <w:rsid w:val="00A53CF2"/>
    <w:rsid w:val="00A57358"/>
    <w:rsid w:val="00A64E80"/>
    <w:rsid w:val="00A6783E"/>
    <w:rsid w:val="00A7026B"/>
    <w:rsid w:val="00A708F8"/>
    <w:rsid w:val="00A7162F"/>
    <w:rsid w:val="00A767BF"/>
    <w:rsid w:val="00A7757F"/>
    <w:rsid w:val="00A80153"/>
    <w:rsid w:val="00A80552"/>
    <w:rsid w:val="00A84739"/>
    <w:rsid w:val="00A8688A"/>
    <w:rsid w:val="00A90127"/>
    <w:rsid w:val="00A9049D"/>
    <w:rsid w:val="00A9436A"/>
    <w:rsid w:val="00A95AE5"/>
    <w:rsid w:val="00A97A3F"/>
    <w:rsid w:val="00A97C27"/>
    <w:rsid w:val="00AA771F"/>
    <w:rsid w:val="00AB4671"/>
    <w:rsid w:val="00AB5089"/>
    <w:rsid w:val="00AC0618"/>
    <w:rsid w:val="00AC5B00"/>
    <w:rsid w:val="00AC6F1D"/>
    <w:rsid w:val="00AD0BEE"/>
    <w:rsid w:val="00AD158D"/>
    <w:rsid w:val="00AD221B"/>
    <w:rsid w:val="00AD2874"/>
    <w:rsid w:val="00AD3B9F"/>
    <w:rsid w:val="00AD5B7E"/>
    <w:rsid w:val="00AE2C61"/>
    <w:rsid w:val="00AE3B32"/>
    <w:rsid w:val="00AE6E60"/>
    <w:rsid w:val="00AE7C26"/>
    <w:rsid w:val="00AF0275"/>
    <w:rsid w:val="00AF1EAC"/>
    <w:rsid w:val="00AF2876"/>
    <w:rsid w:val="00AF665B"/>
    <w:rsid w:val="00AF7E32"/>
    <w:rsid w:val="00B014DD"/>
    <w:rsid w:val="00B0240B"/>
    <w:rsid w:val="00B030B3"/>
    <w:rsid w:val="00B03664"/>
    <w:rsid w:val="00B039F0"/>
    <w:rsid w:val="00B04E8A"/>
    <w:rsid w:val="00B0586E"/>
    <w:rsid w:val="00B10154"/>
    <w:rsid w:val="00B10535"/>
    <w:rsid w:val="00B1082B"/>
    <w:rsid w:val="00B10E0A"/>
    <w:rsid w:val="00B127D8"/>
    <w:rsid w:val="00B1428D"/>
    <w:rsid w:val="00B14AF5"/>
    <w:rsid w:val="00B205E7"/>
    <w:rsid w:val="00B205EF"/>
    <w:rsid w:val="00B221DE"/>
    <w:rsid w:val="00B24162"/>
    <w:rsid w:val="00B248F0"/>
    <w:rsid w:val="00B34F44"/>
    <w:rsid w:val="00B35DF4"/>
    <w:rsid w:val="00B3758F"/>
    <w:rsid w:val="00B41160"/>
    <w:rsid w:val="00B413E5"/>
    <w:rsid w:val="00B42D8A"/>
    <w:rsid w:val="00B42DDF"/>
    <w:rsid w:val="00B4300F"/>
    <w:rsid w:val="00B44031"/>
    <w:rsid w:val="00B44E47"/>
    <w:rsid w:val="00B4517A"/>
    <w:rsid w:val="00B468D9"/>
    <w:rsid w:val="00B473B5"/>
    <w:rsid w:val="00B50A90"/>
    <w:rsid w:val="00B50CE7"/>
    <w:rsid w:val="00B52FD5"/>
    <w:rsid w:val="00B53571"/>
    <w:rsid w:val="00B53D50"/>
    <w:rsid w:val="00B550BB"/>
    <w:rsid w:val="00B56851"/>
    <w:rsid w:val="00B61891"/>
    <w:rsid w:val="00B651B4"/>
    <w:rsid w:val="00B652C8"/>
    <w:rsid w:val="00B65A39"/>
    <w:rsid w:val="00B71335"/>
    <w:rsid w:val="00B72333"/>
    <w:rsid w:val="00B73929"/>
    <w:rsid w:val="00B73EF3"/>
    <w:rsid w:val="00B74786"/>
    <w:rsid w:val="00B75315"/>
    <w:rsid w:val="00B85427"/>
    <w:rsid w:val="00B859B2"/>
    <w:rsid w:val="00B85F8D"/>
    <w:rsid w:val="00B92D2C"/>
    <w:rsid w:val="00B9739F"/>
    <w:rsid w:val="00BA12D2"/>
    <w:rsid w:val="00BA6BEC"/>
    <w:rsid w:val="00BA76BC"/>
    <w:rsid w:val="00BB338B"/>
    <w:rsid w:val="00BB4F48"/>
    <w:rsid w:val="00BB5EEE"/>
    <w:rsid w:val="00BB7827"/>
    <w:rsid w:val="00BC27F4"/>
    <w:rsid w:val="00BC76C9"/>
    <w:rsid w:val="00BD3B55"/>
    <w:rsid w:val="00BD5C5F"/>
    <w:rsid w:val="00BD64C6"/>
    <w:rsid w:val="00BD6EFE"/>
    <w:rsid w:val="00BE1FAA"/>
    <w:rsid w:val="00BE42A9"/>
    <w:rsid w:val="00BE42C1"/>
    <w:rsid w:val="00BF21CD"/>
    <w:rsid w:val="00BF257D"/>
    <w:rsid w:val="00BF311D"/>
    <w:rsid w:val="00BF355B"/>
    <w:rsid w:val="00BF6E47"/>
    <w:rsid w:val="00BF7481"/>
    <w:rsid w:val="00C05F1F"/>
    <w:rsid w:val="00C13160"/>
    <w:rsid w:val="00C2118B"/>
    <w:rsid w:val="00C21CB0"/>
    <w:rsid w:val="00C22D68"/>
    <w:rsid w:val="00C230B1"/>
    <w:rsid w:val="00C2451B"/>
    <w:rsid w:val="00C308C2"/>
    <w:rsid w:val="00C3147D"/>
    <w:rsid w:val="00C3277A"/>
    <w:rsid w:val="00C35790"/>
    <w:rsid w:val="00C3580F"/>
    <w:rsid w:val="00C36437"/>
    <w:rsid w:val="00C366F4"/>
    <w:rsid w:val="00C36F62"/>
    <w:rsid w:val="00C37D0E"/>
    <w:rsid w:val="00C434BE"/>
    <w:rsid w:val="00C521D0"/>
    <w:rsid w:val="00C52734"/>
    <w:rsid w:val="00C52F3A"/>
    <w:rsid w:val="00C53257"/>
    <w:rsid w:val="00C55F79"/>
    <w:rsid w:val="00C606DE"/>
    <w:rsid w:val="00C6234B"/>
    <w:rsid w:val="00C63EA8"/>
    <w:rsid w:val="00C65180"/>
    <w:rsid w:val="00C7025C"/>
    <w:rsid w:val="00C70957"/>
    <w:rsid w:val="00C7107D"/>
    <w:rsid w:val="00C71ACF"/>
    <w:rsid w:val="00C72B1A"/>
    <w:rsid w:val="00C72DD6"/>
    <w:rsid w:val="00C7445A"/>
    <w:rsid w:val="00C770C4"/>
    <w:rsid w:val="00C8027A"/>
    <w:rsid w:val="00C82627"/>
    <w:rsid w:val="00C82AB6"/>
    <w:rsid w:val="00C83D80"/>
    <w:rsid w:val="00C845CD"/>
    <w:rsid w:val="00C850DC"/>
    <w:rsid w:val="00C86F5C"/>
    <w:rsid w:val="00C870F3"/>
    <w:rsid w:val="00C936C3"/>
    <w:rsid w:val="00CA0245"/>
    <w:rsid w:val="00CB1CEA"/>
    <w:rsid w:val="00CB7ED2"/>
    <w:rsid w:val="00CC0D3A"/>
    <w:rsid w:val="00CC0EED"/>
    <w:rsid w:val="00CC12E7"/>
    <w:rsid w:val="00CC1F87"/>
    <w:rsid w:val="00CC321F"/>
    <w:rsid w:val="00CC3AC2"/>
    <w:rsid w:val="00CC49B2"/>
    <w:rsid w:val="00CD0B69"/>
    <w:rsid w:val="00CD198E"/>
    <w:rsid w:val="00CD2B3F"/>
    <w:rsid w:val="00CD344E"/>
    <w:rsid w:val="00CD429E"/>
    <w:rsid w:val="00CD6B2F"/>
    <w:rsid w:val="00CD79DA"/>
    <w:rsid w:val="00CE1085"/>
    <w:rsid w:val="00CE133D"/>
    <w:rsid w:val="00CE39DE"/>
    <w:rsid w:val="00CE661E"/>
    <w:rsid w:val="00CE6A75"/>
    <w:rsid w:val="00CE79C6"/>
    <w:rsid w:val="00CF3A54"/>
    <w:rsid w:val="00D0165A"/>
    <w:rsid w:val="00D0196B"/>
    <w:rsid w:val="00D1052B"/>
    <w:rsid w:val="00D1143F"/>
    <w:rsid w:val="00D11C5A"/>
    <w:rsid w:val="00D159DE"/>
    <w:rsid w:val="00D160CC"/>
    <w:rsid w:val="00D164C7"/>
    <w:rsid w:val="00D20C9D"/>
    <w:rsid w:val="00D23070"/>
    <w:rsid w:val="00D26871"/>
    <w:rsid w:val="00D26F5E"/>
    <w:rsid w:val="00D27160"/>
    <w:rsid w:val="00D35426"/>
    <w:rsid w:val="00D40464"/>
    <w:rsid w:val="00D40B0D"/>
    <w:rsid w:val="00D42DCE"/>
    <w:rsid w:val="00D453E8"/>
    <w:rsid w:val="00D454A7"/>
    <w:rsid w:val="00D514DB"/>
    <w:rsid w:val="00D529FE"/>
    <w:rsid w:val="00D54BD1"/>
    <w:rsid w:val="00D55186"/>
    <w:rsid w:val="00D56580"/>
    <w:rsid w:val="00D57B21"/>
    <w:rsid w:val="00D60FBB"/>
    <w:rsid w:val="00D641D2"/>
    <w:rsid w:val="00D649E8"/>
    <w:rsid w:val="00D651E6"/>
    <w:rsid w:val="00D66CEA"/>
    <w:rsid w:val="00D71948"/>
    <w:rsid w:val="00D74D04"/>
    <w:rsid w:val="00D81204"/>
    <w:rsid w:val="00D816DB"/>
    <w:rsid w:val="00D837A9"/>
    <w:rsid w:val="00D916B5"/>
    <w:rsid w:val="00D91C76"/>
    <w:rsid w:val="00D92A85"/>
    <w:rsid w:val="00D93883"/>
    <w:rsid w:val="00D942DB"/>
    <w:rsid w:val="00D956A2"/>
    <w:rsid w:val="00DA013A"/>
    <w:rsid w:val="00DA139B"/>
    <w:rsid w:val="00DA1D64"/>
    <w:rsid w:val="00DA6C6D"/>
    <w:rsid w:val="00DA73E6"/>
    <w:rsid w:val="00DB3929"/>
    <w:rsid w:val="00DB63ED"/>
    <w:rsid w:val="00DC1254"/>
    <w:rsid w:val="00DD30D7"/>
    <w:rsid w:val="00DD757B"/>
    <w:rsid w:val="00DE0A99"/>
    <w:rsid w:val="00DE1F18"/>
    <w:rsid w:val="00DE493E"/>
    <w:rsid w:val="00DE5927"/>
    <w:rsid w:val="00DE5D79"/>
    <w:rsid w:val="00DE77F2"/>
    <w:rsid w:val="00DE7FC6"/>
    <w:rsid w:val="00DF1FAB"/>
    <w:rsid w:val="00DF3DC6"/>
    <w:rsid w:val="00E005A8"/>
    <w:rsid w:val="00E0530B"/>
    <w:rsid w:val="00E06491"/>
    <w:rsid w:val="00E07421"/>
    <w:rsid w:val="00E07986"/>
    <w:rsid w:val="00E1082A"/>
    <w:rsid w:val="00E11CED"/>
    <w:rsid w:val="00E12A0C"/>
    <w:rsid w:val="00E13D61"/>
    <w:rsid w:val="00E14949"/>
    <w:rsid w:val="00E2192D"/>
    <w:rsid w:val="00E22377"/>
    <w:rsid w:val="00E2360C"/>
    <w:rsid w:val="00E24C98"/>
    <w:rsid w:val="00E2566E"/>
    <w:rsid w:val="00E25B76"/>
    <w:rsid w:val="00E272CE"/>
    <w:rsid w:val="00E27316"/>
    <w:rsid w:val="00E3294D"/>
    <w:rsid w:val="00E33AD0"/>
    <w:rsid w:val="00E33E78"/>
    <w:rsid w:val="00E347D0"/>
    <w:rsid w:val="00E355A8"/>
    <w:rsid w:val="00E35E39"/>
    <w:rsid w:val="00E36BDC"/>
    <w:rsid w:val="00E40543"/>
    <w:rsid w:val="00E41367"/>
    <w:rsid w:val="00E540E3"/>
    <w:rsid w:val="00E5452E"/>
    <w:rsid w:val="00E56676"/>
    <w:rsid w:val="00E5778B"/>
    <w:rsid w:val="00E579FB"/>
    <w:rsid w:val="00E61686"/>
    <w:rsid w:val="00E647FB"/>
    <w:rsid w:val="00E65ADF"/>
    <w:rsid w:val="00E66806"/>
    <w:rsid w:val="00E70687"/>
    <w:rsid w:val="00E746F2"/>
    <w:rsid w:val="00E77698"/>
    <w:rsid w:val="00E8030A"/>
    <w:rsid w:val="00E8125F"/>
    <w:rsid w:val="00E81C01"/>
    <w:rsid w:val="00E82DD5"/>
    <w:rsid w:val="00E82E9F"/>
    <w:rsid w:val="00E83D70"/>
    <w:rsid w:val="00E84914"/>
    <w:rsid w:val="00E84FE7"/>
    <w:rsid w:val="00E86B7E"/>
    <w:rsid w:val="00E87819"/>
    <w:rsid w:val="00E90B9A"/>
    <w:rsid w:val="00E97157"/>
    <w:rsid w:val="00EA1FB9"/>
    <w:rsid w:val="00EA27EA"/>
    <w:rsid w:val="00EA3ABF"/>
    <w:rsid w:val="00EA42F2"/>
    <w:rsid w:val="00EA6839"/>
    <w:rsid w:val="00EA6CBB"/>
    <w:rsid w:val="00EB1FFA"/>
    <w:rsid w:val="00EB3E81"/>
    <w:rsid w:val="00EB59FF"/>
    <w:rsid w:val="00EB785D"/>
    <w:rsid w:val="00EC098E"/>
    <w:rsid w:val="00EC531D"/>
    <w:rsid w:val="00ED03AF"/>
    <w:rsid w:val="00ED06E0"/>
    <w:rsid w:val="00ED3C8C"/>
    <w:rsid w:val="00ED408B"/>
    <w:rsid w:val="00ED64ED"/>
    <w:rsid w:val="00ED66FD"/>
    <w:rsid w:val="00EE0223"/>
    <w:rsid w:val="00EE0BAA"/>
    <w:rsid w:val="00EE4EB4"/>
    <w:rsid w:val="00EE6436"/>
    <w:rsid w:val="00EE7440"/>
    <w:rsid w:val="00EE7A92"/>
    <w:rsid w:val="00EF20A7"/>
    <w:rsid w:val="00EF2ECE"/>
    <w:rsid w:val="00EF4B01"/>
    <w:rsid w:val="00EF7E9B"/>
    <w:rsid w:val="00F0035E"/>
    <w:rsid w:val="00F00B8B"/>
    <w:rsid w:val="00F02D1E"/>
    <w:rsid w:val="00F05DAF"/>
    <w:rsid w:val="00F06F02"/>
    <w:rsid w:val="00F11DD6"/>
    <w:rsid w:val="00F15658"/>
    <w:rsid w:val="00F206B4"/>
    <w:rsid w:val="00F20784"/>
    <w:rsid w:val="00F2288C"/>
    <w:rsid w:val="00F248A9"/>
    <w:rsid w:val="00F24F10"/>
    <w:rsid w:val="00F36E1E"/>
    <w:rsid w:val="00F37F55"/>
    <w:rsid w:val="00F400D1"/>
    <w:rsid w:val="00F42A69"/>
    <w:rsid w:val="00F43724"/>
    <w:rsid w:val="00F44C99"/>
    <w:rsid w:val="00F52C94"/>
    <w:rsid w:val="00F5427B"/>
    <w:rsid w:val="00F56094"/>
    <w:rsid w:val="00F60B05"/>
    <w:rsid w:val="00F635F4"/>
    <w:rsid w:val="00F637DD"/>
    <w:rsid w:val="00F63E09"/>
    <w:rsid w:val="00F65C2D"/>
    <w:rsid w:val="00F70C0E"/>
    <w:rsid w:val="00F71F8F"/>
    <w:rsid w:val="00F7243A"/>
    <w:rsid w:val="00F769B6"/>
    <w:rsid w:val="00F7739B"/>
    <w:rsid w:val="00F801D4"/>
    <w:rsid w:val="00F80763"/>
    <w:rsid w:val="00F81FB0"/>
    <w:rsid w:val="00F828AA"/>
    <w:rsid w:val="00F842B1"/>
    <w:rsid w:val="00F8478C"/>
    <w:rsid w:val="00F85133"/>
    <w:rsid w:val="00F856CD"/>
    <w:rsid w:val="00F858D4"/>
    <w:rsid w:val="00F86631"/>
    <w:rsid w:val="00F87C36"/>
    <w:rsid w:val="00F9392D"/>
    <w:rsid w:val="00F95B44"/>
    <w:rsid w:val="00F97E23"/>
    <w:rsid w:val="00FA239A"/>
    <w:rsid w:val="00FB1CFE"/>
    <w:rsid w:val="00FB4EE3"/>
    <w:rsid w:val="00FB5B52"/>
    <w:rsid w:val="00FB6736"/>
    <w:rsid w:val="00FB75E0"/>
    <w:rsid w:val="00FC00B2"/>
    <w:rsid w:val="00FC010D"/>
    <w:rsid w:val="00FC1391"/>
    <w:rsid w:val="00FC2F27"/>
    <w:rsid w:val="00FC5FD4"/>
    <w:rsid w:val="00FC7838"/>
    <w:rsid w:val="00FD3F18"/>
    <w:rsid w:val="00FD3F2D"/>
    <w:rsid w:val="00FD42EA"/>
    <w:rsid w:val="00FD45E8"/>
    <w:rsid w:val="00FD4A19"/>
    <w:rsid w:val="00FD5733"/>
    <w:rsid w:val="00FD6A1A"/>
    <w:rsid w:val="00FE0E6C"/>
    <w:rsid w:val="00FE19F2"/>
    <w:rsid w:val="00FE26DA"/>
    <w:rsid w:val="00FE2EFF"/>
    <w:rsid w:val="00FE30A7"/>
    <w:rsid w:val="00FE4D18"/>
    <w:rsid w:val="00FE6A4D"/>
    <w:rsid w:val="00FF5306"/>
    <w:rsid w:val="00FF5CD9"/>
    <w:rsid w:val="00FF6D4D"/>
    <w:rsid w:val="076334F6"/>
    <w:rsid w:val="0ACEBEAF"/>
    <w:rsid w:val="0D743BC8"/>
    <w:rsid w:val="0E3F3745"/>
    <w:rsid w:val="14CAE495"/>
    <w:rsid w:val="1643A3E6"/>
    <w:rsid w:val="18EFED15"/>
    <w:rsid w:val="21AA2BF9"/>
    <w:rsid w:val="2FE51647"/>
    <w:rsid w:val="2FEE53F3"/>
    <w:rsid w:val="33878DBB"/>
    <w:rsid w:val="4FCE3C35"/>
    <w:rsid w:val="5040902A"/>
    <w:rsid w:val="547D9D40"/>
    <w:rsid w:val="5C9A5BEA"/>
    <w:rsid w:val="5E35D909"/>
    <w:rsid w:val="5E9A2389"/>
    <w:rsid w:val="5EEA301E"/>
    <w:rsid w:val="6E3A3B1E"/>
    <w:rsid w:val="6EB2C6D7"/>
    <w:rsid w:val="70C7F73D"/>
    <w:rsid w:val="765AE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8B550"/>
  <w14:defaultImageDpi w14:val="32767"/>
  <w15:chartTrackingRefBased/>
  <w15:docId w15:val="{A819A5AA-7285-4348-B5BA-B433FBED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956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53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20A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F20A7"/>
  </w:style>
  <w:style w:type="paragraph" w:styleId="Alatunniste">
    <w:name w:val="footer"/>
    <w:basedOn w:val="Normaali"/>
    <w:link w:val="AlatunnisteChar"/>
    <w:uiPriority w:val="99"/>
    <w:unhideWhenUsed/>
    <w:rsid w:val="00EF20A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F20A7"/>
  </w:style>
  <w:style w:type="paragraph" w:styleId="NormaaliWWW">
    <w:name w:val="Normal (Web)"/>
    <w:basedOn w:val="Normaali"/>
    <w:uiPriority w:val="99"/>
    <w:unhideWhenUsed/>
    <w:rsid w:val="007A3C7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Voimakas">
    <w:name w:val="Strong"/>
    <w:basedOn w:val="Kappaleenoletusfontti"/>
    <w:uiPriority w:val="22"/>
    <w:qFormat/>
    <w:rsid w:val="00576433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53ACD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B4F48"/>
    <w:pPr>
      <w:spacing w:after="160" w:line="259" w:lineRule="auto"/>
      <w:ind w:left="720"/>
      <w:contextualSpacing/>
    </w:pPr>
    <w:rPr>
      <w:sz w:val="22"/>
      <w:szCs w:val="22"/>
      <w:lang w:val="fi-FI"/>
    </w:rPr>
  </w:style>
  <w:style w:type="paragraph" w:customStyle="1" w:styleId="IHRY-OTSIKKO">
    <w:name w:val="IH RY - OTSIKKO"/>
    <w:basedOn w:val="Yltunniste"/>
    <w:qFormat/>
    <w:rsid w:val="00F0035E"/>
    <w:pPr>
      <w:tabs>
        <w:tab w:val="clear" w:pos="4819"/>
        <w:tab w:val="clear" w:pos="9638"/>
        <w:tab w:val="left" w:pos="893"/>
      </w:tabs>
    </w:pPr>
    <w:rPr>
      <w:rFonts w:ascii="Baskerville Old Face" w:hAnsi="Baskerville Old Face"/>
      <w:b/>
      <w:color w:val="D8117D"/>
      <w:sz w:val="32"/>
      <w:lang w:val="fi-FI"/>
    </w:rPr>
  </w:style>
  <w:style w:type="paragraph" w:customStyle="1" w:styleId="IHRY-LEIPTEKSTI">
    <w:name w:val="IH RY - LEIPÄTEKSTI"/>
    <w:basedOn w:val="IHRY-OTSIKKO"/>
    <w:qFormat/>
    <w:rsid w:val="00F0035E"/>
    <w:rPr>
      <w:b w:val="0"/>
      <w:color w:val="000000" w:themeColor="text1"/>
      <w:sz w:val="21"/>
    </w:rPr>
  </w:style>
  <w:style w:type="paragraph" w:customStyle="1" w:styleId="paragraph">
    <w:name w:val="paragraph"/>
    <w:basedOn w:val="Normaali"/>
    <w:rsid w:val="005F5E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normaltextrun">
    <w:name w:val="normaltextrun"/>
    <w:basedOn w:val="Kappaleenoletusfontti"/>
    <w:qFormat/>
    <w:rsid w:val="005F5EFD"/>
  </w:style>
  <w:style w:type="character" w:customStyle="1" w:styleId="eop">
    <w:name w:val="eop"/>
    <w:basedOn w:val="Kappaleenoletusfontti"/>
    <w:qFormat/>
    <w:rsid w:val="005F5EFD"/>
  </w:style>
  <w:style w:type="character" w:customStyle="1" w:styleId="contextualspellingandgrammarerror">
    <w:name w:val="contextualspellingandgrammarerror"/>
    <w:basedOn w:val="Kappaleenoletusfontti"/>
    <w:rsid w:val="005F5EFD"/>
  </w:style>
  <w:style w:type="character" w:customStyle="1" w:styleId="spellingerror">
    <w:name w:val="spellingerror"/>
    <w:basedOn w:val="Kappaleenoletusfontti"/>
    <w:rsid w:val="005F5EFD"/>
  </w:style>
  <w:style w:type="character" w:customStyle="1" w:styleId="scxw189195208">
    <w:name w:val="scxw189195208"/>
    <w:basedOn w:val="Kappaleenoletusfontti"/>
    <w:rsid w:val="009116E0"/>
  </w:style>
  <w:style w:type="character" w:styleId="Ratkaisematonmaininta">
    <w:name w:val="Unresolved Mention"/>
    <w:basedOn w:val="Kappaleenoletusfontti"/>
    <w:uiPriority w:val="99"/>
    <w:rsid w:val="00D5518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F6D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F6D4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F6D4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F6D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F6D4D"/>
    <w:rPr>
      <w:b/>
      <w:bCs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653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0C3A7D"/>
    <w:rPr>
      <w:color w:val="954F72" w:themeColor="followedHyperlink"/>
      <w:u w:val="single"/>
    </w:rPr>
  </w:style>
  <w:style w:type="character" w:customStyle="1" w:styleId="scxw48552254">
    <w:name w:val="scxw48552254"/>
    <w:basedOn w:val="Kappaleenoletusfontti"/>
    <w:rsid w:val="00A46598"/>
  </w:style>
  <w:style w:type="character" w:customStyle="1" w:styleId="scxw232435303">
    <w:name w:val="scxw232435303"/>
    <w:basedOn w:val="Kappaleenoletusfontti"/>
    <w:rsid w:val="00A46598"/>
  </w:style>
  <w:style w:type="paragraph" w:customStyle="1" w:styleId="Default">
    <w:name w:val="Default"/>
    <w:rsid w:val="008F3D8D"/>
    <w:pPr>
      <w:autoSpaceDE w:val="0"/>
      <w:autoSpaceDN w:val="0"/>
      <w:adjustRightInd w:val="0"/>
    </w:pPr>
    <w:rPr>
      <w:rFonts w:ascii="Calibri" w:hAnsi="Calibri" w:cs="Calibri"/>
      <w:color w:val="000000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29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webropolsurveys.com/S/E7E5B30E0494A6D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rtihuumeista" TargetMode="External"/><Relationship Id="rId3" Type="http://schemas.openxmlformats.org/officeDocument/2006/relationships/hyperlink" Target="http://www.facebook.com/irtihuumeista" TargetMode="External"/><Relationship Id="rId7" Type="http://schemas.openxmlformats.org/officeDocument/2006/relationships/hyperlink" Target="http://www.irtihuumeista.fi/" TargetMode="External"/><Relationship Id="rId2" Type="http://schemas.openxmlformats.org/officeDocument/2006/relationships/hyperlink" Target="http://www.irtihuumeista.fi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youtube.com/channel/UCeptjv2-Cqv1TdfDHIFAVfw" TargetMode="External"/><Relationship Id="rId11" Type="http://schemas.openxmlformats.org/officeDocument/2006/relationships/hyperlink" Target="https://www.youtube.com/channel/UCeptjv2-Cqv1TdfDHIFAVfw" TargetMode="External"/><Relationship Id="rId5" Type="http://schemas.openxmlformats.org/officeDocument/2006/relationships/hyperlink" Target="https://twitter.com/IrtiHuumeista/" TargetMode="External"/><Relationship Id="rId10" Type="http://schemas.openxmlformats.org/officeDocument/2006/relationships/hyperlink" Target="https://twitter.com/IrtiHuumeista/" TargetMode="External"/><Relationship Id="rId4" Type="http://schemas.openxmlformats.org/officeDocument/2006/relationships/hyperlink" Target="https://www.instagram.com/IrtiHuumeista/" TargetMode="External"/><Relationship Id="rId9" Type="http://schemas.openxmlformats.org/officeDocument/2006/relationships/hyperlink" Target="https://www.instagram.com/IrtiHuumeis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Virta\OneDrive%20-%20Irti%20Huumeista%20Ry\Ty&#246;p&#246;yt&#228;\Ty&#246;jutut\Asiakirjapohjat\IH_Word_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D13256DEE2AE469A75E85046D4E7F4" ma:contentTypeVersion="18" ma:contentTypeDescription="Luo uusi asiakirja." ma:contentTypeScope="" ma:versionID="1f400b8b079a15011eee6e7d22f3564a">
  <xsd:schema xmlns:xsd="http://www.w3.org/2001/XMLSchema" xmlns:xs="http://www.w3.org/2001/XMLSchema" xmlns:p="http://schemas.microsoft.com/office/2006/metadata/properties" xmlns:ns2="66d6fd83-2b43-45b2-bd10-69abf1574c9a" xmlns:ns3="5dbb3db8-34e4-4968-b1cf-3a21dd868f09" targetNamespace="http://schemas.microsoft.com/office/2006/metadata/properties" ma:root="true" ma:fieldsID="1604ea9a6df0c4e47c810cc10eb929e8" ns2:_="" ns3:_="">
    <xsd:import namespace="66d6fd83-2b43-45b2-bd10-69abf1574c9a"/>
    <xsd:import namespace="5dbb3db8-34e4-4968-b1cf-3a21dd868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fd83-2b43-45b2-bd10-69abf157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d59bff23-2129-4381-aa20-0e870ef93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3db8-34e4-4968-b1cf-3a21dd868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fd8572-d2e0-4785-b538-2657503aa045}" ma:internalName="TaxCatchAll" ma:showField="CatchAllData" ma:web="5dbb3db8-34e4-4968-b1cf-3a21dd868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6fd83-2b43-45b2-bd10-69abf1574c9a">
      <Terms xmlns="http://schemas.microsoft.com/office/infopath/2007/PartnerControls"/>
    </lcf76f155ced4ddcb4097134ff3c332f>
    <TaxCatchAll xmlns="5dbb3db8-34e4-4968-b1cf-3a21dd868f09" xsi:nil="true"/>
    <MediaLengthInSeconds xmlns="66d6fd83-2b43-45b2-bd10-69abf1574c9a" xsi:nil="true"/>
    <SharedWithUsers xmlns="5dbb3db8-34e4-4968-b1cf-3a21dd868f09">
      <UserInfo>
        <DisplayName>Andrej Kusnezov</DisplayName>
        <AccountId>12</AccountId>
        <AccountType/>
      </UserInfo>
      <UserInfo>
        <DisplayName>Henri Grönholm</DisplayName>
        <AccountId>268</AccountId>
        <AccountType/>
      </UserInfo>
      <UserInfo>
        <DisplayName>Ida Virta</DisplayName>
        <AccountId>133</AccountId>
        <AccountType/>
      </UserInfo>
      <UserInfo>
        <DisplayName>Janita Maijanen</DisplayName>
        <AccountId>14</AccountId>
        <AccountType/>
      </UserInfo>
      <UserInfo>
        <DisplayName>Katja Kiuru</DisplayName>
        <AccountId>35</AccountId>
        <AccountType/>
      </UserInfo>
      <UserInfo>
        <DisplayName>Leea Seger</DisplayName>
        <AccountId>28</AccountId>
        <AccountType/>
      </UserInfo>
      <UserInfo>
        <DisplayName>Mira Reponen</DisplayName>
        <AccountId>18</AccountId>
        <AccountType/>
      </UserInfo>
      <UserInfo>
        <DisplayName>Petra Müller</DisplayName>
        <AccountId>15</AccountId>
        <AccountType/>
      </UserInfo>
      <UserInfo>
        <DisplayName>Pietari Holma</DisplayName>
        <AccountId>233</AccountId>
        <AccountType/>
      </UserInfo>
      <UserInfo>
        <DisplayName>Tiina Haajanen</DisplayName>
        <AccountId>247</AccountId>
        <AccountType/>
      </UserInfo>
      <UserInfo>
        <DisplayName>Mirka Vainikka</DisplayName>
        <AccountId>20</AccountId>
        <AccountType/>
      </UserInfo>
      <UserInfo>
        <DisplayName>Birgitta Suorsa</DisplayName>
        <AccountId>16</AccountId>
        <AccountType/>
      </UserInfo>
      <UserInfo>
        <DisplayName>Mirka Haili</DisplayName>
        <AccountId>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D5C0-3229-4EF0-9CD8-C9F88BF0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6fd83-2b43-45b2-bd10-69abf1574c9a"/>
    <ds:schemaRef ds:uri="5dbb3db8-34e4-4968-b1cf-3a21dd868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07F16-2F04-4E86-AB2B-95DD4C551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6D6D6-3B9A-4E84-9A54-6C5A32502E7F}">
  <ds:schemaRefs>
    <ds:schemaRef ds:uri="http://schemas.microsoft.com/office/2006/metadata/properties"/>
    <ds:schemaRef ds:uri="http://schemas.microsoft.com/office/infopath/2007/PartnerControls"/>
    <ds:schemaRef ds:uri="66d6fd83-2b43-45b2-bd10-69abf1574c9a"/>
    <ds:schemaRef ds:uri="5dbb3db8-34e4-4968-b1cf-3a21dd868f09"/>
  </ds:schemaRefs>
</ds:datastoreItem>
</file>

<file path=customXml/itemProps4.xml><?xml version="1.0" encoding="utf-8"?>
<ds:datastoreItem xmlns:ds="http://schemas.openxmlformats.org/officeDocument/2006/customXml" ds:itemID="{CB7CD5CF-46B9-D44F-A0A1-FC977E3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IH_Word_pohja</Template>
  <TotalTime>2</TotalTime>
  <Pages>1</Pages>
  <Words>194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Virta</dc:creator>
  <cp:keywords/>
  <dc:description/>
  <cp:lastModifiedBy>Petra Müller</cp:lastModifiedBy>
  <cp:revision>58</cp:revision>
  <cp:lastPrinted>2022-08-22T18:42:00Z</cp:lastPrinted>
  <dcterms:created xsi:type="dcterms:W3CDTF">2024-05-21T11:03:00Z</dcterms:created>
  <dcterms:modified xsi:type="dcterms:W3CDTF">2024-06-24T07:18:00Z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0x01010008D13256DEE2AE469A75E85046D4E7F4</vt:lpwstr>
  </property>
  <property fmtid="{D5CDD505-2E9C-101B-9397-08002B2CF9AE}" pid="3" name="MediaServiceImageTags">
    <vt:lpwstr/>
  </property>
</Properties>
</file>